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0F0E3" w14:textId="7CB2CAC1" w:rsidR="002F3385" w:rsidRPr="004536AA" w:rsidRDefault="002F3385" w:rsidP="00CC5431">
      <w:pPr>
        <w:jc w:val="center"/>
        <w:rPr>
          <w:szCs w:val="24"/>
        </w:rPr>
      </w:pPr>
      <w:r w:rsidRPr="004536AA">
        <w:rPr>
          <w:b/>
          <w:szCs w:val="24"/>
        </w:rPr>
        <w:t>ДОГОВОР № ___________</w:t>
      </w:r>
    </w:p>
    <w:p w14:paraId="14C5DD9A" w14:textId="49510619" w:rsidR="002F3385" w:rsidRPr="004536AA" w:rsidRDefault="002F3385" w:rsidP="004536AA">
      <w:pPr>
        <w:ind w:hanging="10"/>
        <w:jc w:val="center"/>
        <w:rPr>
          <w:szCs w:val="24"/>
        </w:rPr>
      </w:pPr>
      <w:r w:rsidRPr="004536AA">
        <w:rPr>
          <w:b/>
          <w:szCs w:val="24"/>
        </w:rPr>
        <w:t>на оказание услуг по организации участия в конференциях, форумах и т.п.</w:t>
      </w:r>
    </w:p>
    <w:p w14:paraId="05D32C13" w14:textId="444BAC77" w:rsidR="002F3385" w:rsidRPr="004536AA" w:rsidRDefault="002F3385" w:rsidP="004536AA">
      <w:pPr>
        <w:pStyle w:val="4"/>
        <w:spacing w:after="0" w:line="240" w:lineRule="auto"/>
        <w:ind w:left="-5" w:right="0"/>
      </w:pPr>
      <w:r w:rsidRPr="004536AA">
        <w:t>(для физических лиц)</w:t>
      </w:r>
    </w:p>
    <w:p w14:paraId="114E8130" w14:textId="77777777" w:rsidR="002F3385" w:rsidRPr="000D70D1" w:rsidRDefault="002F3385" w:rsidP="000D70D1">
      <w:pPr>
        <w:ind w:right="129"/>
        <w:jc w:val="center"/>
      </w:pPr>
      <w:r w:rsidRPr="000D70D1">
        <w:rPr>
          <w:b/>
          <w:sz w:val="22"/>
        </w:rPr>
        <w:t xml:space="preserve"> </w:t>
      </w:r>
    </w:p>
    <w:p w14:paraId="0BBECF54" w14:textId="73A0F7D7" w:rsidR="002F3385" w:rsidRPr="000D70D1" w:rsidRDefault="002F3385" w:rsidP="000D70D1">
      <w:pPr>
        <w:ind w:left="2" w:right="50"/>
      </w:pPr>
      <w:r w:rsidRPr="000D70D1">
        <w:t xml:space="preserve">г. Архангельск                                                              </w:t>
      </w:r>
      <w:r w:rsidR="004536AA">
        <w:t xml:space="preserve">              </w:t>
      </w:r>
      <w:proofErr w:type="gramStart"/>
      <w:r w:rsidRPr="000D70D1">
        <w:t xml:space="preserve">   «</w:t>
      </w:r>
      <w:proofErr w:type="gramEnd"/>
      <w:r w:rsidRPr="000D70D1">
        <w:t xml:space="preserve">______» ____________20___ </w:t>
      </w:r>
      <w:r w:rsidR="004536AA">
        <w:t>г.</w:t>
      </w:r>
    </w:p>
    <w:p w14:paraId="3E969A08" w14:textId="1CA6CFFF" w:rsidR="002F3385" w:rsidRPr="000D70D1" w:rsidRDefault="002F3385" w:rsidP="000D70D1">
      <w:r w:rsidRPr="000D70D1">
        <w:rPr>
          <w:rFonts w:ascii="Calibri" w:hAnsi="Calibri" w:cs="Calibri"/>
          <w:sz w:val="22"/>
        </w:rPr>
        <w:t xml:space="preserve"> </w:t>
      </w:r>
    </w:p>
    <w:p w14:paraId="329FE977" w14:textId="6710DA33" w:rsidR="002F3385" w:rsidRPr="000D70D1" w:rsidRDefault="002F3385" w:rsidP="000D70D1">
      <w:pPr>
        <w:ind w:left="2" w:right="50"/>
        <w:jc w:val="both"/>
      </w:pPr>
      <w:r w:rsidRPr="000D70D1">
        <w:t xml:space="preserve">Федеральное государственное автономное образовательное учреждение высшего образования «Северный (Арктический) федеральный университет имени М.В. Ломоносова», именуемое в дальнейшем «Организатор», </w:t>
      </w:r>
      <w:r w:rsidR="003C54EA" w:rsidRPr="000D70D1">
        <w:t xml:space="preserve">в лице первого проректора по стратегическому развитию и науке </w:t>
      </w:r>
      <w:proofErr w:type="spellStart"/>
      <w:r w:rsidR="003C54EA" w:rsidRPr="000D70D1">
        <w:t>Марьяндышева</w:t>
      </w:r>
      <w:proofErr w:type="spellEnd"/>
      <w:r w:rsidR="003C54EA" w:rsidRPr="000D70D1">
        <w:t xml:space="preserve"> Павла Андреевича, действующего </w:t>
      </w:r>
      <w:r w:rsidR="00735F7F">
        <w:br/>
      </w:r>
      <w:r w:rsidR="003C54EA" w:rsidRPr="000D70D1">
        <w:t>на основании доверенности №</w:t>
      </w:r>
      <w:r w:rsidR="00735F7F">
        <w:t> </w:t>
      </w:r>
      <w:r w:rsidR="003C54EA" w:rsidRPr="000D70D1">
        <w:t>01-888 от 21.07.2025</w:t>
      </w:r>
      <w:r w:rsidRPr="000D70D1">
        <w:t xml:space="preserve">, с одной стороны, </w:t>
      </w:r>
      <w:r w:rsidR="00735F7F">
        <w:br/>
      </w:r>
      <w:r w:rsidRPr="000D70D1">
        <w:t xml:space="preserve">и </w:t>
      </w:r>
      <w:r w:rsidR="003C54EA" w:rsidRPr="00962948">
        <w:rPr>
          <w:highlight w:val="yellow"/>
        </w:rPr>
        <w:t>___________________________________________</w:t>
      </w:r>
      <w:r w:rsidR="00735F7F" w:rsidRPr="00962948">
        <w:rPr>
          <w:highlight w:val="yellow"/>
        </w:rPr>
        <w:t>_________________________</w:t>
      </w:r>
      <w:r w:rsidR="003C54EA" w:rsidRPr="00962948">
        <w:rPr>
          <w:highlight w:val="yellow"/>
        </w:rPr>
        <w:t>_</w:t>
      </w:r>
      <w:r w:rsidRPr="000D70D1">
        <w:t xml:space="preserve">именуемое в дальнейшем «Заказчик» («Участник»), с другой стороны, совместно именуемые «Стороны», а в отдельности – «Сторона», заключили настоящий Договор (далее – Договор) </w:t>
      </w:r>
      <w:r w:rsidR="00735F7F">
        <w:br/>
      </w:r>
      <w:r w:rsidRPr="000D70D1">
        <w:t xml:space="preserve">о нижеследующем:  </w:t>
      </w:r>
    </w:p>
    <w:p w14:paraId="19967705" w14:textId="77777777" w:rsidR="003C54EA" w:rsidRPr="000D70D1" w:rsidRDefault="003C54EA" w:rsidP="000D70D1">
      <w:pPr>
        <w:ind w:left="2" w:right="50"/>
        <w:jc w:val="both"/>
      </w:pPr>
    </w:p>
    <w:p w14:paraId="43D1D366" w14:textId="1B163EAA" w:rsidR="003C54EA" w:rsidRPr="00735F7F" w:rsidRDefault="002F3385" w:rsidP="00735F7F">
      <w:pPr>
        <w:pStyle w:val="4"/>
        <w:spacing w:after="0" w:line="240" w:lineRule="auto"/>
        <w:ind w:left="0" w:right="-2"/>
      </w:pPr>
      <w:r w:rsidRPr="00735F7F">
        <w:t>1.</w:t>
      </w:r>
      <w:r w:rsidRPr="00735F7F">
        <w:rPr>
          <w:rFonts w:ascii="Arial" w:eastAsia="Arial" w:hAnsi="Arial" w:cs="Arial"/>
        </w:rPr>
        <w:t xml:space="preserve"> </w:t>
      </w:r>
      <w:r w:rsidRPr="00735F7F">
        <w:t xml:space="preserve">ПРЕДМЕТ ДОГОВОРА </w:t>
      </w:r>
    </w:p>
    <w:p w14:paraId="29EA1AE4" w14:textId="3327D13D" w:rsidR="002F3385" w:rsidRPr="00735F7F" w:rsidRDefault="002F3385" w:rsidP="00735F7F">
      <w:pPr>
        <w:ind w:right="116" w:firstLine="709"/>
        <w:jc w:val="both"/>
        <w:rPr>
          <w:szCs w:val="24"/>
        </w:rPr>
      </w:pPr>
      <w:r w:rsidRPr="00735F7F">
        <w:rPr>
          <w:szCs w:val="24"/>
        </w:rPr>
        <w:t>1</w:t>
      </w:r>
      <w:r w:rsidR="00735F7F">
        <w:rPr>
          <w:szCs w:val="24"/>
        </w:rPr>
        <w:t>.1. </w:t>
      </w:r>
      <w:r w:rsidRPr="00735F7F">
        <w:rPr>
          <w:szCs w:val="24"/>
        </w:rPr>
        <w:t xml:space="preserve">Организатор обязуется оказать услуги по организации участия Заказчика (Участника) в </w:t>
      </w:r>
      <w:r w:rsidRPr="00735F7F">
        <w:rPr>
          <w:b/>
          <w:bCs/>
          <w:szCs w:val="24"/>
        </w:rPr>
        <w:t xml:space="preserve">X Международной конференции «Тепломассообмен и гидродинамика </w:t>
      </w:r>
      <w:r w:rsidR="00735F7F">
        <w:rPr>
          <w:b/>
          <w:bCs/>
          <w:szCs w:val="24"/>
        </w:rPr>
        <w:br/>
      </w:r>
      <w:r w:rsidRPr="00735F7F">
        <w:rPr>
          <w:b/>
          <w:bCs/>
          <w:szCs w:val="24"/>
        </w:rPr>
        <w:t>в закрученных потоках» в период с 20 по 22 октября 2025 года</w:t>
      </w:r>
      <w:r w:rsidRPr="00735F7F">
        <w:rPr>
          <w:szCs w:val="24"/>
        </w:rPr>
        <w:t xml:space="preserve">, а Заказчик обязуется оплатить оказанные услуги. </w:t>
      </w:r>
    </w:p>
    <w:p w14:paraId="151673BF" w14:textId="77777777" w:rsidR="002F3385" w:rsidRPr="00735F7F" w:rsidRDefault="002F3385" w:rsidP="00735F7F">
      <w:pPr>
        <w:ind w:right="50" w:firstLine="709"/>
        <w:jc w:val="both"/>
        <w:rPr>
          <w:rFonts w:ascii="Calibri" w:hAnsi="Calibri" w:cs="Calibri"/>
          <w:szCs w:val="24"/>
        </w:rPr>
      </w:pPr>
      <w:r w:rsidRPr="00735F7F">
        <w:rPr>
          <w:szCs w:val="24"/>
        </w:rPr>
        <w:t xml:space="preserve">1.2. Место оказания услуг: </w:t>
      </w:r>
      <w:r w:rsidRPr="00735F7F">
        <w:rPr>
          <w:b/>
          <w:bCs/>
          <w:szCs w:val="24"/>
        </w:rPr>
        <w:t>г. Архангельск</w:t>
      </w:r>
      <w:r w:rsidRPr="00735F7F">
        <w:rPr>
          <w:szCs w:val="24"/>
        </w:rPr>
        <w:t xml:space="preserve">. </w:t>
      </w:r>
      <w:r w:rsidRPr="00735F7F">
        <w:rPr>
          <w:rFonts w:ascii="Calibri" w:hAnsi="Calibri" w:cs="Calibri"/>
          <w:szCs w:val="24"/>
        </w:rPr>
        <w:t xml:space="preserve"> </w:t>
      </w:r>
    </w:p>
    <w:p w14:paraId="65643566" w14:textId="77777777" w:rsidR="003C54EA" w:rsidRPr="00735F7F" w:rsidRDefault="003C54EA" w:rsidP="00735F7F">
      <w:pPr>
        <w:ind w:right="50"/>
        <w:jc w:val="both"/>
        <w:rPr>
          <w:szCs w:val="24"/>
        </w:rPr>
      </w:pPr>
    </w:p>
    <w:p w14:paraId="5DDD292C" w14:textId="404ED21A" w:rsidR="003C54EA" w:rsidRPr="00735F7F" w:rsidRDefault="002F3385" w:rsidP="00735F7F">
      <w:pPr>
        <w:pStyle w:val="4"/>
        <w:spacing w:after="0" w:line="240" w:lineRule="auto"/>
        <w:ind w:left="0" w:right="-2"/>
      </w:pPr>
      <w:r w:rsidRPr="00735F7F">
        <w:t>2.</w:t>
      </w:r>
      <w:r w:rsidRPr="00735F7F">
        <w:rPr>
          <w:rFonts w:ascii="Arial" w:eastAsia="Arial" w:hAnsi="Arial" w:cs="Arial"/>
        </w:rPr>
        <w:t xml:space="preserve"> </w:t>
      </w:r>
      <w:r w:rsidRPr="00735F7F">
        <w:t xml:space="preserve">ОБЯЗАННОСТИ СТОРОН </w:t>
      </w:r>
    </w:p>
    <w:p w14:paraId="0DEED667" w14:textId="5A35D299" w:rsidR="002F3385" w:rsidRPr="00735F7F" w:rsidRDefault="002F3385" w:rsidP="00735F7F">
      <w:pPr>
        <w:ind w:right="50" w:firstLine="709"/>
        <w:jc w:val="both"/>
        <w:rPr>
          <w:szCs w:val="24"/>
        </w:rPr>
      </w:pPr>
      <w:r w:rsidRPr="00735F7F">
        <w:rPr>
          <w:szCs w:val="24"/>
        </w:rPr>
        <w:t xml:space="preserve">2.1. Организатор обязан: </w:t>
      </w:r>
    </w:p>
    <w:p w14:paraId="1EA3ED09" w14:textId="77777777" w:rsidR="002F3385" w:rsidRPr="00735F7F" w:rsidRDefault="002F3385" w:rsidP="00735F7F">
      <w:pPr>
        <w:ind w:right="50" w:firstLine="709"/>
        <w:jc w:val="both"/>
        <w:rPr>
          <w:szCs w:val="24"/>
        </w:rPr>
      </w:pPr>
      <w:r w:rsidRPr="00735F7F">
        <w:rPr>
          <w:szCs w:val="24"/>
        </w:rPr>
        <w:t xml:space="preserve">2.1.1. организовать и обеспечить надлежащее оказание услуг, предусмотренных п. 1.1.  </w:t>
      </w:r>
    </w:p>
    <w:p w14:paraId="11C92DEA" w14:textId="77777777" w:rsidR="002F3385" w:rsidRPr="00735F7F" w:rsidRDefault="002F3385" w:rsidP="00735F7F">
      <w:pPr>
        <w:ind w:right="50"/>
        <w:jc w:val="both"/>
        <w:rPr>
          <w:szCs w:val="24"/>
        </w:rPr>
      </w:pPr>
      <w:r w:rsidRPr="00735F7F">
        <w:rPr>
          <w:szCs w:val="24"/>
        </w:rPr>
        <w:t xml:space="preserve">настоящего Договора. </w:t>
      </w:r>
    </w:p>
    <w:p w14:paraId="6DF333F6" w14:textId="77777777" w:rsidR="002F3385" w:rsidRPr="00735F7F" w:rsidRDefault="002F3385" w:rsidP="00735F7F">
      <w:pPr>
        <w:ind w:right="50" w:firstLine="709"/>
        <w:jc w:val="both"/>
        <w:rPr>
          <w:szCs w:val="24"/>
        </w:rPr>
      </w:pPr>
      <w:r w:rsidRPr="00735F7F">
        <w:rPr>
          <w:szCs w:val="24"/>
        </w:rPr>
        <w:t xml:space="preserve">2.2. Участник обязан: </w:t>
      </w:r>
    </w:p>
    <w:p w14:paraId="261D48EC" w14:textId="77777777" w:rsidR="002F3385" w:rsidRPr="00735F7F" w:rsidRDefault="002F3385" w:rsidP="00735F7F">
      <w:pPr>
        <w:ind w:right="50" w:firstLine="709"/>
        <w:jc w:val="both"/>
        <w:rPr>
          <w:szCs w:val="24"/>
        </w:rPr>
      </w:pPr>
      <w:r w:rsidRPr="00735F7F">
        <w:rPr>
          <w:szCs w:val="24"/>
        </w:rPr>
        <w:t xml:space="preserve">2.2.1. своевременно оплатить оказанные услуги в сроки и в порядке, предусмотренном настоящим Договором. </w:t>
      </w:r>
    </w:p>
    <w:p w14:paraId="67091602" w14:textId="77777777" w:rsidR="003C54EA" w:rsidRPr="00735F7F" w:rsidRDefault="003C54EA" w:rsidP="00735F7F">
      <w:pPr>
        <w:ind w:right="50"/>
        <w:jc w:val="both"/>
        <w:rPr>
          <w:szCs w:val="24"/>
        </w:rPr>
      </w:pPr>
    </w:p>
    <w:p w14:paraId="6C7CABD7" w14:textId="0C70DEA5" w:rsidR="003C54EA" w:rsidRPr="000D70D1" w:rsidRDefault="002F3385" w:rsidP="00F9576A">
      <w:pPr>
        <w:pStyle w:val="4"/>
        <w:spacing w:after="0" w:line="240" w:lineRule="auto"/>
        <w:ind w:left="0" w:right="-2"/>
      </w:pPr>
      <w:r w:rsidRPr="00735F7F">
        <w:t>3.</w:t>
      </w:r>
      <w:r w:rsidRPr="00735F7F">
        <w:rPr>
          <w:rFonts w:ascii="Arial" w:eastAsia="Arial" w:hAnsi="Arial" w:cs="Arial"/>
        </w:rPr>
        <w:t xml:space="preserve"> </w:t>
      </w:r>
      <w:r w:rsidRPr="00735F7F">
        <w:t xml:space="preserve">ОПЛАТА УСЛУГ </w:t>
      </w:r>
    </w:p>
    <w:p w14:paraId="659D6B97" w14:textId="3D597209" w:rsidR="002F3385" w:rsidRPr="000D70D1" w:rsidRDefault="002F3385" w:rsidP="0068262E">
      <w:pPr>
        <w:ind w:left="2" w:right="50" w:firstLine="707"/>
        <w:jc w:val="both"/>
      </w:pPr>
      <w:r w:rsidRPr="000D70D1">
        <w:t xml:space="preserve">3.1. Участник оплачивает услуги, предусмотренные п. 1.1. настоящего Договора, путем перечисления денежных средств на расчетный счет Организатора </w:t>
      </w:r>
      <w:r w:rsidR="0068262E" w:rsidRPr="0068262E">
        <w:rPr>
          <w:b/>
          <w:bCs/>
        </w:rPr>
        <w:t>не позднее 6 октября 2025 года</w:t>
      </w:r>
      <w:r w:rsidRPr="0068262E">
        <w:rPr>
          <w:b/>
          <w:bCs/>
        </w:rPr>
        <w:t xml:space="preserve"> </w:t>
      </w:r>
      <w:r w:rsidRPr="000D70D1">
        <w:t xml:space="preserve">в размере </w:t>
      </w:r>
      <w:r w:rsidRPr="00962948">
        <w:rPr>
          <w:highlight w:val="yellow"/>
        </w:rPr>
        <w:t>______</w:t>
      </w:r>
      <w:r w:rsidR="00735F7F" w:rsidRPr="00962948">
        <w:rPr>
          <w:highlight w:val="yellow"/>
        </w:rPr>
        <w:t>___________</w:t>
      </w:r>
      <w:r w:rsidRPr="00962948">
        <w:rPr>
          <w:highlight w:val="yellow"/>
        </w:rPr>
        <w:t>_</w:t>
      </w:r>
      <w:r w:rsidRPr="000D70D1">
        <w:t xml:space="preserve"> </w:t>
      </w:r>
      <w:r w:rsidRPr="00962948">
        <w:rPr>
          <w:highlight w:val="yellow"/>
        </w:rPr>
        <w:t>рублей (</w:t>
      </w:r>
      <w:r w:rsidRPr="00962948">
        <w:rPr>
          <w:i/>
          <w:highlight w:val="yellow"/>
        </w:rPr>
        <w:t>сумма прописью</w:t>
      </w:r>
      <w:r w:rsidRPr="00962948">
        <w:rPr>
          <w:highlight w:val="yellow"/>
        </w:rPr>
        <w:t>),</w:t>
      </w:r>
      <w:r w:rsidRPr="000D70D1">
        <w:t xml:space="preserve"> в том числе НДС 20%.  </w:t>
      </w:r>
    </w:p>
    <w:p w14:paraId="15CC5924" w14:textId="77777777" w:rsidR="002F3385" w:rsidRPr="000D70D1" w:rsidRDefault="002F3385" w:rsidP="00735F7F">
      <w:pPr>
        <w:ind w:left="2" w:right="50" w:firstLine="707"/>
        <w:jc w:val="both"/>
      </w:pPr>
      <w:r w:rsidRPr="000D70D1">
        <w:t xml:space="preserve">3.2. В случае невозможности исполнения обязательств по настоящему Договору, возникшей по вине Участника, услуги подлежат оплате в полном объеме. </w:t>
      </w:r>
    </w:p>
    <w:p w14:paraId="5B84866E" w14:textId="2DA11F73" w:rsidR="002F3385" w:rsidRPr="000D70D1" w:rsidRDefault="00735F7F" w:rsidP="00735F7F">
      <w:pPr>
        <w:ind w:left="2" w:right="50" w:firstLine="707"/>
        <w:jc w:val="both"/>
      </w:pPr>
      <w:r>
        <w:t>3.3. </w:t>
      </w:r>
      <w:r w:rsidR="002F3385" w:rsidRPr="000D70D1">
        <w:t>В случае, когда невозможность исполнени</w:t>
      </w:r>
      <w:r>
        <w:t xml:space="preserve">я настоящего Договора возникла </w:t>
      </w:r>
      <w:r>
        <w:br/>
      </w:r>
      <w:r w:rsidR="002F3385" w:rsidRPr="000D70D1">
        <w:t xml:space="preserve">по обстоятельствам, за которые ни одна Сторона не отвечает, Участник возмещает Организатору только фактически понесенные им расходы. </w:t>
      </w:r>
    </w:p>
    <w:p w14:paraId="06260753" w14:textId="77777777" w:rsidR="002F3385" w:rsidRPr="000D70D1" w:rsidRDefault="002F3385" w:rsidP="00735F7F">
      <w:pPr>
        <w:ind w:left="2" w:right="50" w:firstLine="707"/>
        <w:jc w:val="both"/>
      </w:pPr>
      <w:r w:rsidRPr="000D70D1">
        <w:t xml:space="preserve">3.4. Оплата по настоящему Договору производится в безналичной форме в рублях Российской Федерации. </w:t>
      </w:r>
    </w:p>
    <w:p w14:paraId="7BF3BB10" w14:textId="2D6AD803" w:rsidR="002F3385" w:rsidRPr="000D70D1" w:rsidRDefault="002F3385" w:rsidP="00735F7F">
      <w:pPr>
        <w:ind w:left="2" w:right="117" w:firstLine="707"/>
        <w:jc w:val="both"/>
      </w:pPr>
      <w:r w:rsidRPr="000D70D1">
        <w:t>3.5. Обязательства Участника по оплате оказанны</w:t>
      </w:r>
      <w:r w:rsidR="00735F7F">
        <w:t xml:space="preserve">х услуг считаются исполненными </w:t>
      </w:r>
      <w:r w:rsidR="00735F7F">
        <w:br/>
      </w:r>
      <w:r w:rsidRPr="000D70D1">
        <w:t>с момента поступления денежных средств на расчетный</w:t>
      </w:r>
      <w:r w:rsidR="00735F7F">
        <w:t xml:space="preserve"> счет Организатора, указанного </w:t>
      </w:r>
      <w:r w:rsidR="00735F7F">
        <w:br/>
      </w:r>
      <w:r w:rsidRPr="000D70D1">
        <w:t xml:space="preserve">в разделе 8 настоящего Договора, в размере, составляющем цену Договора. </w:t>
      </w:r>
    </w:p>
    <w:p w14:paraId="7484648B" w14:textId="0EC5FCCF" w:rsidR="00735F7F" w:rsidRDefault="002F3385" w:rsidP="00F9576A">
      <w:pPr>
        <w:ind w:left="2" w:right="50" w:firstLine="707"/>
        <w:jc w:val="both"/>
        <w:rPr>
          <w:rFonts w:ascii="Calibri" w:hAnsi="Calibri" w:cs="Calibri"/>
          <w:sz w:val="22"/>
        </w:rPr>
      </w:pPr>
      <w:r w:rsidRPr="000D70D1">
        <w:t xml:space="preserve">3.6. При отсутствии оплаты Участник к участию в </w:t>
      </w:r>
      <w:r w:rsidRPr="000D70D1">
        <w:rPr>
          <w:b/>
          <w:bCs/>
        </w:rPr>
        <w:t>X Международной конференции «Тепломассообмен и гидродинамика в закрученных потоках»</w:t>
      </w:r>
      <w:r w:rsidRPr="000D70D1">
        <w:t xml:space="preserve"> не допускается. </w:t>
      </w:r>
      <w:r w:rsidRPr="000D70D1">
        <w:rPr>
          <w:rFonts w:ascii="Calibri" w:hAnsi="Calibri" w:cs="Calibri"/>
          <w:sz w:val="22"/>
        </w:rPr>
        <w:t xml:space="preserve"> </w:t>
      </w:r>
    </w:p>
    <w:p w14:paraId="797DFB76" w14:textId="77777777" w:rsidR="00735F7F" w:rsidRPr="000D70D1" w:rsidRDefault="00735F7F" w:rsidP="00735F7F">
      <w:pPr>
        <w:ind w:left="2" w:right="50" w:firstLine="707"/>
        <w:jc w:val="both"/>
      </w:pPr>
    </w:p>
    <w:p w14:paraId="7A5F6CD4" w14:textId="46F4B62E" w:rsidR="003C54EA" w:rsidRPr="000D70D1" w:rsidRDefault="002F3385" w:rsidP="00F9576A">
      <w:pPr>
        <w:pStyle w:val="4"/>
        <w:spacing w:after="0" w:line="240" w:lineRule="auto"/>
        <w:ind w:left="0" w:right="-2"/>
      </w:pPr>
      <w:r w:rsidRPr="000D70D1">
        <w:t>4. ОТВЕТСТВЕННОСТЬ СТОРОН</w:t>
      </w:r>
      <w:r w:rsidRPr="000D70D1">
        <w:rPr>
          <w:sz w:val="22"/>
        </w:rPr>
        <w:t xml:space="preserve"> </w:t>
      </w:r>
    </w:p>
    <w:p w14:paraId="408C6E67" w14:textId="3EAC84D3" w:rsidR="002F3385" w:rsidRPr="000D70D1" w:rsidRDefault="00735F7F" w:rsidP="00735F7F">
      <w:pPr>
        <w:ind w:left="2" w:right="50" w:firstLine="707"/>
        <w:jc w:val="both"/>
      </w:pPr>
      <w:r>
        <w:t>4.1. </w:t>
      </w:r>
      <w:r w:rsidR="002F3385" w:rsidRPr="000D70D1">
        <w:t>За неисполнение или ненадлежащее</w:t>
      </w:r>
      <w:r>
        <w:t xml:space="preserve"> исполнение своих обязательств </w:t>
      </w:r>
      <w:r>
        <w:br/>
      </w:r>
      <w:r w:rsidR="002F3385" w:rsidRPr="000D70D1">
        <w:t xml:space="preserve">по настоящему Договору стороны несут ответственность в соответствии с действующим законодательством Российской Федерации. </w:t>
      </w:r>
    </w:p>
    <w:p w14:paraId="38A0D14D" w14:textId="781485AA" w:rsidR="003C54EA" w:rsidRPr="000D70D1" w:rsidRDefault="002F3385" w:rsidP="00F9576A">
      <w:pPr>
        <w:pStyle w:val="4"/>
        <w:spacing w:after="0" w:line="240" w:lineRule="auto"/>
        <w:ind w:left="0" w:right="-2"/>
      </w:pPr>
      <w:r w:rsidRPr="000D70D1">
        <w:lastRenderedPageBreak/>
        <w:t xml:space="preserve">5. ПОРЯДОК ИЗМЕНЕНИЯ И РАСТОРЖЕНИЯ ДОГОВОРА </w:t>
      </w:r>
    </w:p>
    <w:p w14:paraId="1B534BD3" w14:textId="23C0D582" w:rsidR="002F3385" w:rsidRPr="000D70D1" w:rsidRDefault="00735F7F" w:rsidP="00735F7F">
      <w:pPr>
        <w:ind w:left="2" w:right="117" w:firstLine="707"/>
        <w:jc w:val="both"/>
      </w:pPr>
      <w:r>
        <w:t>5.1. </w:t>
      </w:r>
      <w:r w:rsidR="002F3385" w:rsidRPr="000D70D1">
        <w:t xml:space="preserve">Любые изменения и дополнения </w:t>
      </w:r>
      <w:r>
        <w:t xml:space="preserve">к настоящему Договору возможны </w:t>
      </w:r>
      <w:r>
        <w:br/>
      </w:r>
      <w:r w:rsidR="002F3385" w:rsidRPr="000D70D1">
        <w:t xml:space="preserve">по соглашению Сторон, оформленными в письменной форме и подписанные обеими Сторонами. </w:t>
      </w:r>
    </w:p>
    <w:p w14:paraId="65909A1E" w14:textId="60C64CD6" w:rsidR="002F3385" w:rsidRPr="000D70D1" w:rsidRDefault="002F3385" w:rsidP="00735F7F">
      <w:pPr>
        <w:ind w:left="2" w:right="50" w:firstLine="707"/>
        <w:jc w:val="both"/>
      </w:pPr>
      <w:r w:rsidRPr="000D70D1">
        <w:t>5.2. Расторжение Договора допускается по согла</w:t>
      </w:r>
      <w:r w:rsidR="00735F7F">
        <w:t xml:space="preserve">шению Сторон, по решению суда, </w:t>
      </w:r>
      <w:r w:rsidR="00735F7F">
        <w:br/>
      </w:r>
      <w:r w:rsidRPr="000D70D1">
        <w:t xml:space="preserve">а также в одностороннем порядке по основаниям, предусмотренным Гражданским кодексом Российской Федерации. </w:t>
      </w:r>
    </w:p>
    <w:p w14:paraId="77756123" w14:textId="3BD8C565" w:rsidR="002F3385" w:rsidRPr="000D70D1" w:rsidRDefault="00735F7F" w:rsidP="00735F7F">
      <w:pPr>
        <w:ind w:left="2" w:right="116" w:firstLine="707"/>
        <w:jc w:val="both"/>
      </w:pPr>
      <w:r>
        <w:t>5.3. </w:t>
      </w:r>
      <w:r w:rsidR="002F3385" w:rsidRPr="000D70D1">
        <w:t xml:space="preserve">Участник вправе в любое время расторгнуть настоящий Договор при условии оплаты Организатору фактически понесенных им расходов по оказанию услуг до момента отказа. </w:t>
      </w:r>
    </w:p>
    <w:p w14:paraId="2DBBD63B" w14:textId="77777777" w:rsidR="003C54EA" w:rsidRPr="000D70D1" w:rsidRDefault="002F3385" w:rsidP="00735F7F">
      <w:pPr>
        <w:ind w:left="2" w:right="50" w:firstLine="707"/>
        <w:jc w:val="both"/>
      </w:pPr>
      <w:r w:rsidRPr="000D70D1">
        <w:t>5.4. Организатор вправе отказаться от исполнения настоящего Договора при условии возврата Участнику суммы оплаты.</w:t>
      </w:r>
    </w:p>
    <w:p w14:paraId="6D1C7FA9" w14:textId="0C8A3910" w:rsidR="002F3385" w:rsidRPr="000D70D1" w:rsidRDefault="002F3385" w:rsidP="000D70D1">
      <w:pPr>
        <w:ind w:left="2" w:right="50"/>
        <w:jc w:val="both"/>
      </w:pPr>
      <w:r w:rsidRPr="000D70D1">
        <w:t xml:space="preserve"> </w:t>
      </w:r>
      <w:r w:rsidRPr="000D70D1">
        <w:rPr>
          <w:rFonts w:ascii="Calibri" w:hAnsi="Calibri" w:cs="Calibri"/>
          <w:sz w:val="22"/>
        </w:rPr>
        <w:t xml:space="preserve"> </w:t>
      </w:r>
    </w:p>
    <w:p w14:paraId="69F3FF62" w14:textId="3BF178B4" w:rsidR="003C54EA" w:rsidRPr="000D70D1" w:rsidRDefault="002F3385" w:rsidP="00F9576A">
      <w:pPr>
        <w:pStyle w:val="4"/>
        <w:spacing w:after="0" w:line="240" w:lineRule="auto"/>
        <w:ind w:left="0" w:right="-2"/>
      </w:pPr>
      <w:r w:rsidRPr="000D70D1">
        <w:t xml:space="preserve">6. ПРОЧИЕ УСЛОВИЯ </w:t>
      </w:r>
    </w:p>
    <w:p w14:paraId="1DC6E5DE" w14:textId="78306833" w:rsidR="002F3385" w:rsidRPr="000D70D1" w:rsidRDefault="00735F7F" w:rsidP="00735F7F">
      <w:pPr>
        <w:ind w:left="2" w:right="50" w:firstLine="707"/>
        <w:jc w:val="both"/>
      </w:pPr>
      <w:r>
        <w:t>6.1. </w:t>
      </w:r>
      <w:r w:rsidR="002F3385" w:rsidRPr="000D70D1">
        <w:t>Участник гарантирует, что он в соответствии со статьей 1228 Гражданского кодекса Российской Федерации является автором материала (доклада), предоставляемого Организатору (далее – авторский материал). Авторский материал не содержит в себе неправомерно используемую информацию и не нарушает права третьих лиц и имеет все предусмотренные действующим законодательс</w:t>
      </w:r>
      <w:r>
        <w:t xml:space="preserve">твом об авторском праве ссылки </w:t>
      </w:r>
      <w:r>
        <w:br/>
      </w:r>
      <w:r w:rsidR="002F3385" w:rsidRPr="000D70D1">
        <w:t xml:space="preserve">на цитируемых авторов и/или издания (материалы). В случае если авторский материал как результат интеллектуальной деятельности создан несколькими авторами совместно (соавторство), Участником получены все необходимые согласия других авторов в порядке статьи 1258 Гражданского кодекса Российской Федерации. Участником также получены все необходимые разрешения на приведенные результаты, факты и иные заимствованные материалы, правообладателем которых он не является. </w:t>
      </w:r>
    </w:p>
    <w:p w14:paraId="726D3329" w14:textId="77777777" w:rsidR="002F3385" w:rsidRPr="000D70D1" w:rsidRDefault="002F3385" w:rsidP="00735F7F">
      <w:pPr>
        <w:ind w:left="2" w:right="50" w:firstLine="707"/>
        <w:jc w:val="both"/>
        <w:rPr>
          <w:rFonts w:ascii="Calibri" w:hAnsi="Calibri" w:cs="Calibri"/>
          <w:sz w:val="22"/>
        </w:rPr>
      </w:pPr>
      <w:r w:rsidRPr="000D70D1">
        <w:t xml:space="preserve">6.2. Участник гарантирует, что в случае предъявления исков и претензий третьих лиц в отношении нарушения авторских прав на результаты интеллектуальной деятельности он будет нести ответственность и выступать стороной в процессе, в том числе с возмещением убытков если таковые возникнут у Организатора. </w:t>
      </w:r>
      <w:r w:rsidRPr="000D70D1">
        <w:rPr>
          <w:rFonts w:ascii="Calibri" w:hAnsi="Calibri" w:cs="Calibri"/>
          <w:sz w:val="22"/>
        </w:rPr>
        <w:t xml:space="preserve"> </w:t>
      </w:r>
    </w:p>
    <w:p w14:paraId="2380AC3A" w14:textId="77777777" w:rsidR="003C54EA" w:rsidRPr="000D70D1" w:rsidRDefault="003C54EA" w:rsidP="000D70D1">
      <w:pPr>
        <w:ind w:left="2" w:right="50"/>
        <w:jc w:val="both"/>
      </w:pPr>
    </w:p>
    <w:p w14:paraId="55CFDDD8" w14:textId="29CCE70F" w:rsidR="003C54EA" w:rsidRPr="000D70D1" w:rsidRDefault="002F3385" w:rsidP="00F9576A">
      <w:pPr>
        <w:pStyle w:val="4"/>
        <w:spacing w:after="0" w:line="240" w:lineRule="auto"/>
        <w:ind w:left="0" w:right="-2" w:firstLine="0"/>
      </w:pPr>
      <w:r w:rsidRPr="000D70D1">
        <w:t xml:space="preserve">7. ЗАКЛЮЧИТЕЛЬНЫЕ ПОЛОЖЕНИЯ </w:t>
      </w:r>
    </w:p>
    <w:p w14:paraId="4CA1E459" w14:textId="20250905" w:rsidR="002F3385" w:rsidRPr="000D70D1" w:rsidRDefault="00735F7F" w:rsidP="00735F7F">
      <w:pPr>
        <w:ind w:left="2" w:right="50" w:firstLine="707"/>
        <w:jc w:val="both"/>
      </w:pPr>
      <w:r>
        <w:t>7.1. </w:t>
      </w:r>
      <w:r w:rsidR="002F3385" w:rsidRPr="000D70D1">
        <w:t>Все споры и разногласия, возникающие между Сторонами при исполнении настоящего Договора, разрешаются путем переговоров. В</w:t>
      </w:r>
      <w:r>
        <w:t xml:space="preserve"> случае если Стороны не придут </w:t>
      </w:r>
      <w:r>
        <w:br/>
      </w:r>
      <w:r w:rsidR="002F3385" w:rsidRPr="000D70D1">
        <w:t xml:space="preserve">к соглашению, споры подлежат рассмотрению в судебном порядке по месту нахождения Организатора </w:t>
      </w:r>
    </w:p>
    <w:p w14:paraId="79C20465" w14:textId="0CA7126F" w:rsidR="002F3385" w:rsidRPr="000D70D1" w:rsidRDefault="002F3385" w:rsidP="00735F7F">
      <w:pPr>
        <w:ind w:left="2" w:right="50" w:firstLine="707"/>
        <w:jc w:val="both"/>
      </w:pPr>
      <w:r w:rsidRPr="000D70D1">
        <w:t>7.2. Настоящий Договор вступает в силу с моме</w:t>
      </w:r>
      <w:r w:rsidR="00735F7F">
        <w:t xml:space="preserve">нта его подписания и действует </w:t>
      </w:r>
      <w:r w:rsidR="00735F7F">
        <w:br/>
      </w:r>
      <w:r w:rsidRPr="000D70D1">
        <w:t xml:space="preserve">до полного исполнения обязательств Сторонами. </w:t>
      </w:r>
    </w:p>
    <w:p w14:paraId="232F7D45" w14:textId="087E2E0F" w:rsidR="002F3385" w:rsidRPr="000D70D1" w:rsidRDefault="00735F7F" w:rsidP="00735F7F">
      <w:pPr>
        <w:ind w:left="2" w:right="50" w:firstLine="707"/>
        <w:jc w:val="both"/>
      </w:pPr>
      <w:r>
        <w:t>7.3. </w:t>
      </w:r>
      <w:r w:rsidR="002F3385" w:rsidRPr="000D70D1">
        <w:t xml:space="preserve">Стороны установили, что копии Договора, его приложения и дополнения, направленные путем факсимильной или электронной связи, являются полноценными юридическими документами с последующим обменом оригиналами этих документов. </w:t>
      </w:r>
    </w:p>
    <w:p w14:paraId="6B671788" w14:textId="77777777" w:rsidR="003C54EA" w:rsidRPr="000D70D1" w:rsidRDefault="003C54EA" w:rsidP="000D70D1">
      <w:pPr>
        <w:ind w:left="2" w:right="50"/>
        <w:jc w:val="both"/>
      </w:pPr>
    </w:p>
    <w:p w14:paraId="00ADFFD8" w14:textId="0291B254" w:rsidR="003C54EA" w:rsidRDefault="003C54EA" w:rsidP="000D70D1">
      <w:pPr>
        <w:ind w:left="2" w:right="50"/>
        <w:jc w:val="both"/>
      </w:pPr>
    </w:p>
    <w:p w14:paraId="2A72E276" w14:textId="30A5654C" w:rsidR="00F9576A" w:rsidRDefault="00F9576A" w:rsidP="000D70D1">
      <w:pPr>
        <w:ind w:left="2" w:right="50"/>
        <w:jc w:val="both"/>
      </w:pPr>
    </w:p>
    <w:p w14:paraId="542BDE30" w14:textId="739F72EB" w:rsidR="00F9576A" w:rsidRDefault="00F9576A" w:rsidP="000D70D1">
      <w:pPr>
        <w:ind w:left="2" w:right="50"/>
        <w:jc w:val="both"/>
      </w:pPr>
    </w:p>
    <w:p w14:paraId="47089FB3" w14:textId="3F2A1FFB" w:rsidR="00F9576A" w:rsidRDefault="00F9576A" w:rsidP="000D70D1">
      <w:pPr>
        <w:ind w:left="2" w:right="50"/>
        <w:jc w:val="both"/>
      </w:pPr>
    </w:p>
    <w:p w14:paraId="4E19A50B" w14:textId="395480A8" w:rsidR="00F9576A" w:rsidRDefault="00F9576A" w:rsidP="000D70D1">
      <w:pPr>
        <w:ind w:left="2" w:right="50"/>
        <w:jc w:val="both"/>
      </w:pPr>
    </w:p>
    <w:p w14:paraId="79D88A8A" w14:textId="35A5520C" w:rsidR="00F9576A" w:rsidRDefault="00F9576A" w:rsidP="000D70D1">
      <w:pPr>
        <w:ind w:left="2" w:right="50"/>
        <w:jc w:val="both"/>
      </w:pPr>
    </w:p>
    <w:p w14:paraId="22496A95" w14:textId="277A4FDA" w:rsidR="00F9576A" w:rsidRDefault="00F9576A" w:rsidP="000D70D1">
      <w:pPr>
        <w:ind w:left="2" w:right="50"/>
        <w:jc w:val="both"/>
      </w:pPr>
    </w:p>
    <w:p w14:paraId="1A5636C3" w14:textId="18661858" w:rsidR="00F9576A" w:rsidRDefault="00F9576A" w:rsidP="000D70D1">
      <w:pPr>
        <w:ind w:left="2" w:right="50"/>
        <w:jc w:val="both"/>
      </w:pPr>
    </w:p>
    <w:p w14:paraId="1FC0A2B7" w14:textId="77777777" w:rsidR="00F9576A" w:rsidRPr="000D70D1" w:rsidRDefault="00F9576A" w:rsidP="000D70D1">
      <w:pPr>
        <w:ind w:left="2" w:right="50"/>
        <w:jc w:val="both"/>
      </w:pPr>
    </w:p>
    <w:p w14:paraId="68E28600" w14:textId="77777777" w:rsidR="003C54EA" w:rsidRPr="000D70D1" w:rsidRDefault="003C54EA" w:rsidP="000D70D1">
      <w:pPr>
        <w:ind w:left="2" w:right="50"/>
        <w:jc w:val="both"/>
      </w:pPr>
    </w:p>
    <w:p w14:paraId="546580F0" w14:textId="3449B12D" w:rsidR="002F3385" w:rsidRDefault="002F3385" w:rsidP="00735F7F">
      <w:pPr>
        <w:pStyle w:val="4"/>
        <w:spacing w:after="0" w:line="240" w:lineRule="auto"/>
        <w:ind w:left="0" w:right="266"/>
      </w:pPr>
      <w:r w:rsidRPr="00735F7F">
        <w:lastRenderedPageBreak/>
        <w:t>8.</w:t>
      </w:r>
      <w:r w:rsidRPr="00735F7F">
        <w:rPr>
          <w:rFonts w:ascii="Calibri" w:eastAsia="Calibri" w:hAnsi="Calibri" w:cs="Calibri"/>
        </w:rPr>
        <w:t xml:space="preserve"> </w:t>
      </w:r>
      <w:r w:rsidRPr="00735F7F">
        <w:t xml:space="preserve">РЕКВИЗИТЫ СТОРОН </w:t>
      </w:r>
    </w:p>
    <w:p w14:paraId="0A1EE56A" w14:textId="77777777" w:rsidR="00735F7F" w:rsidRPr="00735F7F" w:rsidRDefault="00735F7F" w:rsidP="00735F7F">
      <w:pPr>
        <w:rPr>
          <w:lang w:eastAsia="ru-RU"/>
        </w:rPr>
      </w:pPr>
    </w:p>
    <w:tbl>
      <w:tblPr>
        <w:tblStyle w:val="TableGrid"/>
        <w:tblW w:w="9477" w:type="dxa"/>
        <w:tblInd w:w="0" w:type="dxa"/>
        <w:tblLook w:val="04A0" w:firstRow="1" w:lastRow="0" w:firstColumn="1" w:lastColumn="0" w:noHBand="0" w:noVBand="1"/>
      </w:tblPr>
      <w:tblGrid>
        <w:gridCol w:w="2070"/>
        <w:gridCol w:w="1350"/>
        <w:gridCol w:w="2160"/>
        <w:gridCol w:w="3897"/>
      </w:tblGrid>
      <w:tr w:rsidR="003C54EA" w:rsidRPr="000D70D1" w14:paraId="28014123" w14:textId="77777777" w:rsidTr="004536AA">
        <w:trPr>
          <w:trHeight w:val="6199"/>
        </w:trPr>
        <w:tc>
          <w:tcPr>
            <w:tcW w:w="55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556056" w14:textId="77777777" w:rsidR="003C54EA" w:rsidRPr="000D70D1" w:rsidRDefault="003C54EA" w:rsidP="000D70D1">
            <w:r w:rsidRPr="000D70D1">
              <w:t xml:space="preserve">Организатор </w:t>
            </w:r>
          </w:p>
          <w:p w14:paraId="555DA8C5" w14:textId="77777777" w:rsidR="003C54EA" w:rsidRPr="000D70D1" w:rsidRDefault="003C54EA" w:rsidP="000D70D1">
            <w:r w:rsidRPr="000D70D1"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05206C21" w14:textId="77777777" w:rsidR="003C54EA" w:rsidRPr="000D70D1" w:rsidRDefault="003C54EA" w:rsidP="000D70D1">
            <w:pPr>
              <w:rPr>
                <w:b/>
                <w:bCs/>
              </w:rPr>
            </w:pPr>
            <w:r w:rsidRPr="000D70D1">
              <w:rPr>
                <w:b/>
                <w:bCs/>
                <w:sz w:val="22"/>
              </w:rPr>
              <w:t xml:space="preserve">Федеральное государственное автономное образовательное учреждение высшего образования «Северный (Арктический) федеральный университет имени М.В. </w:t>
            </w:r>
          </w:p>
          <w:p w14:paraId="47E0EA4E" w14:textId="77777777" w:rsidR="003C54EA" w:rsidRPr="000D70D1" w:rsidRDefault="003C54EA" w:rsidP="000D70D1">
            <w:pPr>
              <w:rPr>
                <w:b/>
                <w:bCs/>
              </w:rPr>
            </w:pPr>
            <w:r w:rsidRPr="000D70D1">
              <w:rPr>
                <w:b/>
                <w:bCs/>
                <w:sz w:val="22"/>
              </w:rPr>
              <w:t xml:space="preserve">Ломоносова» </w:t>
            </w:r>
          </w:p>
          <w:p w14:paraId="1A8994A5" w14:textId="77777777" w:rsidR="003C54EA" w:rsidRPr="000D70D1" w:rsidRDefault="003C54EA" w:rsidP="000D70D1">
            <w:r w:rsidRPr="000D70D1">
              <w:rPr>
                <w:sz w:val="22"/>
              </w:rPr>
              <w:t xml:space="preserve">Адрес:163002, г. Архангельск, </w:t>
            </w:r>
          </w:p>
          <w:p w14:paraId="2B183D68" w14:textId="77777777" w:rsidR="003C54EA" w:rsidRPr="000D70D1" w:rsidRDefault="003C54EA" w:rsidP="000D70D1">
            <w:pPr>
              <w:ind w:right="374"/>
            </w:pPr>
            <w:r w:rsidRPr="000D70D1">
              <w:rPr>
                <w:sz w:val="22"/>
              </w:rPr>
              <w:t>Набережная Северной Двины, д. 17, Получатель: УФК по Архангельской области и Ненецкому автономному округу (федеральное государственное автономное образовательное учреждение высшего образования «Северный (Арктический) федеральный университет имени М.В. Ломоносова» л/</w:t>
            </w:r>
            <w:proofErr w:type="spellStart"/>
            <w:r w:rsidRPr="000D70D1">
              <w:rPr>
                <w:sz w:val="22"/>
              </w:rPr>
              <w:t>сч</w:t>
            </w:r>
            <w:proofErr w:type="spellEnd"/>
            <w:r w:rsidRPr="000D70D1">
              <w:rPr>
                <w:sz w:val="22"/>
              </w:rPr>
              <w:t xml:space="preserve"> 30246Ш00191) </w:t>
            </w:r>
          </w:p>
          <w:p w14:paraId="5BF892D9" w14:textId="77777777" w:rsidR="003C54EA" w:rsidRPr="000D70D1" w:rsidRDefault="003C54EA" w:rsidP="000D70D1">
            <w:r w:rsidRPr="000D70D1">
              <w:rPr>
                <w:sz w:val="22"/>
              </w:rPr>
              <w:t xml:space="preserve">ИНН: 2901039102 КПП: 290101001 </w:t>
            </w:r>
          </w:p>
          <w:p w14:paraId="6A268764" w14:textId="77777777" w:rsidR="003C54EA" w:rsidRPr="000D70D1" w:rsidRDefault="003C54EA" w:rsidP="000D70D1">
            <w:r w:rsidRPr="000D70D1">
              <w:rPr>
                <w:sz w:val="22"/>
              </w:rPr>
              <w:t xml:space="preserve">Расчетный счет: 03214643000000012400 </w:t>
            </w:r>
          </w:p>
          <w:p w14:paraId="6324EB21" w14:textId="77777777" w:rsidR="003C54EA" w:rsidRPr="000D70D1" w:rsidRDefault="003C54EA" w:rsidP="000D70D1">
            <w:r w:rsidRPr="000D70D1">
              <w:rPr>
                <w:sz w:val="22"/>
              </w:rPr>
              <w:t xml:space="preserve">Банк получателя: ОТДЕЛЕНИЕ </w:t>
            </w:r>
          </w:p>
          <w:p w14:paraId="1A5D4F18" w14:textId="77777777" w:rsidR="003C54EA" w:rsidRPr="000D70D1" w:rsidRDefault="003C54EA" w:rsidP="000D70D1">
            <w:r w:rsidRPr="000D70D1">
              <w:rPr>
                <w:sz w:val="22"/>
              </w:rPr>
              <w:t xml:space="preserve">АРХАНГЕЛЬСК БАНКА РОССИИ//УФК </w:t>
            </w:r>
          </w:p>
          <w:p w14:paraId="08B01A19" w14:textId="77777777" w:rsidR="003C54EA" w:rsidRPr="000D70D1" w:rsidRDefault="003C54EA" w:rsidP="000D70D1">
            <w:r w:rsidRPr="000D70D1">
              <w:rPr>
                <w:sz w:val="22"/>
              </w:rPr>
              <w:t xml:space="preserve">по Архангельской области и Ненецкому автономному округу г. Архангельск  </w:t>
            </w:r>
          </w:p>
          <w:p w14:paraId="66E5E468" w14:textId="77777777" w:rsidR="003C54EA" w:rsidRPr="000D70D1" w:rsidRDefault="003C54EA" w:rsidP="000D70D1">
            <w:r w:rsidRPr="000D70D1">
              <w:rPr>
                <w:sz w:val="22"/>
              </w:rPr>
              <w:t xml:space="preserve">БИК: 011117401 </w:t>
            </w:r>
          </w:p>
          <w:p w14:paraId="1C7853E2" w14:textId="77777777" w:rsidR="003C54EA" w:rsidRPr="000D70D1" w:rsidRDefault="003C54EA" w:rsidP="000D70D1">
            <w:r w:rsidRPr="000D70D1">
              <w:rPr>
                <w:sz w:val="22"/>
              </w:rPr>
              <w:t>ЕКС (</w:t>
            </w:r>
            <w:proofErr w:type="spellStart"/>
            <w:proofErr w:type="gramStart"/>
            <w:r w:rsidRPr="000D70D1">
              <w:rPr>
                <w:sz w:val="22"/>
              </w:rPr>
              <w:t>корр.счет</w:t>
            </w:r>
            <w:proofErr w:type="spellEnd"/>
            <w:proofErr w:type="gramEnd"/>
            <w:r w:rsidRPr="000D70D1">
              <w:rPr>
                <w:sz w:val="22"/>
              </w:rPr>
              <w:t xml:space="preserve">): 40102810045370000016 </w:t>
            </w:r>
          </w:p>
        </w:tc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</w:tcPr>
          <w:p w14:paraId="4F36C05F" w14:textId="77777777" w:rsidR="003C54EA" w:rsidRPr="00962948" w:rsidRDefault="003C54EA" w:rsidP="000D70D1">
            <w:pPr>
              <w:rPr>
                <w:highlight w:val="yellow"/>
              </w:rPr>
            </w:pPr>
            <w:r w:rsidRPr="00962948">
              <w:rPr>
                <w:highlight w:val="yellow"/>
              </w:rPr>
              <w:t xml:space="preserve">                       Заказчик </w:t>
            </w:r>
          </w:p>
          <w:p w14:paraId="027EC9FE" w14:textId="77777777" w:rsidR="003C54EA" w:rsidRPr="00962948" w:rsidRDefault="003C54EA" w:rsidP="000D70D1">
            <w:pPr>
              <w:rPr>
                <w:highlight w:val="yellow"/>
              </w:rPr>
            </w:pPr>
            <w:r w:rsidRPr="00962948">
              <w:rPr>
                <w:sz w:val="20"/>
                <w:highlight w:val="yellow"/>
              </w:rPr>
              <w:t xml:space="preserve"> </w:t>
            </w:r>
          </w:p>
          <w:p w14:paraId="5517C1B4" w14:textId="77777777" w:rsidR="003C54EA" w:rsidRPr="00962948" w:rsidRDefault="003C54EA" w:rsidP="000D70D1">
            <w:pPr>
              <w:rPr>
                <w:highlight w:val="yellow"/>
              </w:rPr>
            </w:pPr>
            <w:r w:rsidRPr="00962948">
              <w:rPr>
                <w:sz w:val="22"/>
                <w:highlight w:val="yellow"/>
              </w:rPr>
              <w:t xml:space="preserve">организационно-правовая форма и наименование юридического лица </w:t>
            </w:r>
          </w:p>
          <w:p w14:paraId="0B6F0B96" w14:textId="77777777" w:rsidR="003C54EA" w:rsidRPr="00962948" w:rsidRDefault="003C54EA" w:rsidP="000D70D1">
            <w:pPr>
              <w:ind w:right="816"/>
              <w:rPr>
                <w:highlight w:val="yellow"/>
              </w:rPr>
            </w:pPr>
            <w:r w:rsidRPr="00962948">
              <w:rPr>
                <w:sz w:val="22"/>
                <w:highlight w:val="yellow"/>
              </w:rPr>
              <w:t xml:space="preserve">Юридический и фактический адреса Тел. </w:t>
            </w:r>
          </w:p>
          <w:p w14:paraId="3E1C20E8" w14:textId="77777777" w:rsidR="003C54EA" w:rsidRPr="00962948" w:rsidRDefault="003C54EA" w:rsidP="000D70D1">
            <w:pPr>
              <w:rPr>
                <w:highlight w:val="yellow"/>
              </w:rPr>
            </w:pPr>
            <w:r w:rsidRPr="00962948">
              <w:rPr>
                <w:sz w:val="22"/>
                <w:highlight w:val="yellow"/>
              </w:rPr>
              <w:t xml:space="preserve">ИНН/КПП </w:t>
            </w:r>
          </w:p>
          <w:p w14:paraId="58272C96" w14:textId="77777777" w:rsidR="003C54EA" w:rsidRPr="00962948" w:rsidRDefault="003C54EA" w:rsidP="000D70D1">
            <w:pPr>
              <w:rPr>
                <w:highlight w:val="yellow"/>
              </w:rPr>
            </w:pPr>
            <w:r w:rsidRPr="00962948">
              <w:rPr>
                <w:sz w:val="22"/>
                <w:highlight w:val="yellow"/>
              </w:rPr>
              <w:t xml:space="preserve">банковские реквизиты </w:t>
            </w:r>
          </w:p>
          <w:p w14:paraId="71E65B31" w14:textId="77777777" w:rsidR="003C54EA" w:rsidRPr="00962948" w:rsidRDefault="003C54EA" w:rsidP="000D70D1">
            <w:pPr>
              <w:rPr>
                <w:highlight w:val="yellow"/>
              </w:rPr>
            </w:pPr>
            <w:r w:rsidRPr="00962948">
              <w:rPr>
                <w:sz w:val="20"/>
                <w:highlight w:val="yellow"/>
              </w:rPr>
              <w:t xml:space="preserve"> </w:t>
            </w:r>
          </w:p>
          <w:p w14:paraId="2D456BCD" w14:textId="77777777" w:rsidR="003C54EA" w:rsidRPr="00962948" w:rsidRDefault="003C54EA" w:rsidP="000D70D1">
            <w:pPr>
              <w:rPr>
                <w:highlight w:val="yellow"/>
              </w:rPr>
            </w:pPr>
            <w:r w:rsidRPr="00962948">
              <w:rPr>
                <w:sz w:val="20"/>
                <w:highlight w:val="yellow"/>
              </w:rPr>
              <w:t xml:space="preserve"> </w:t>
            </w:r>
          </w:p>
          <w:p w14:paraId="5B455AD5" w14:textId="77777777" w:rsidR="003C54EA" w:rsidRPr="00962948" w:rsidRDefault="003C54EA" w:rsidP="000D70D1">
            <w:pPr>
              <w:rPr>
                <w:highlight w:val="yellow"/>
              </w:rPr>
            </w:pPr>
            <w:r w:rsidRPr="00962948">
              <w:rPr>
                <w:sz w:val="20"/>
                <w:highlight w:val="yellow"/>
              </w:rPr>
              <w:t xml:space="preserve"> </w:t>
            </w:r>
          </w:p>
          <w:p w14:paraId="0EBA8289" w14:textId="77777777" w:rsidR="003C54EA" w:rsidRPr="00962948" w:rsidRDefault="003C54EA" w:rsidP="000D70D1">
            <w:pPr>
              <w:rPr>
                <w:highlight w:val="yellow"/>
              </w:rPr>
            </w:pPr>
            <w:r w:rsidRPr="00962948">
              <w:rPr>
                <w:sz w:val="20"/>
                <w:highlight w:val="yellow"/>
              </w:rPr>
              <w:t xml:space="preserve"> </w:t>
            </w:r>
          </w:p>
          <w:p w14:paraId="242E7D7D" w14:textId="77777777" w:rsidR="003C54EA" w:rsidRPr="00962948" w:rsidRDefault="003C54EA" w:rsidP="000D70D1">
            <w:pPr>
              <w:rPr>
                <w:highlight w:val="yellow"/>
              </w:rPr>
            </w:pPr>
            <w:r w:rsidRPr="00962948">
              <w:rPr>
                <w:sz w:val="20"/>
                <w:highlight w:val="yellow"/>
              </w:rPr>
              <w:t xml:space="preserve"> </w:t>
            </w:r>
          </w:p>
          <w:p w14:paraId="2690F556" w14:textId="77777777" w:rsidR="003C54EA" w:rsidRPr="00962948" w:rsidRDefault="003C54EA" w:rsidP="000D70D1">
            <w:pPr>
              <w:rPr>
                <w:highlight w:val="yellow"/>
              </w:rPr>
            </w:pPr>
            <w:r w:rsidRPr="00962948">
              <w:rPr>
                <w:sz w:val="20"/>
                <w:highlight w:val="yellow"/>
              </w:rPr>
              <w:t xml:space="preserve"> </w:t>
            </w:r>
          </w:p>
          <w:p w14:paraId="22209E50" w14:textId="77777777" w:rsidR="003C54EA" w:rsidRPr="00962948" w:rsidRDefault="003C54EA" w:rsidP="000D70D1">
            <w:pPr>
              <w:rPr>
                <w:highlight w:val="yellow"/>
              </w:rPr>
            </w:pPr>
            <w:r w:rsidRPr="00962948">
              <w:rPr>
                <w:sz w:val="20"/>
                <w:highlight w:val="yellow"/>
              </w:rPr>
              <w:t xml:space="preserve"> </w:t>
            </w:r>
          </w:p>
          <w:p w14:paraId="58663422" w14:textId="77777777" w:rsidR="003C54EA" w:rsidRPr="00962948" w:rsidRDefault="003C54EA" w:rsidP="000D70D1">
            <w:pPr>
              <w:rPr>
                <w:highlight w:val="yellow"/>
              </w:rPr>
            </w:pPr>
            <w:r w:rsidRPr="00962948">
              <w:rPr>
                <w:sz w:val="20"/>
                <w:highlight w:val="yellow"/>
              </w:rPr>
              <w:t xml:space="preserve"> </w:t>
            </w:r>
          </w:p>
          <w:p w14:paraId="63EAEAB8" w14:textId="77777777" w:rsidR="003C54EA" w:rsidRPr="00962948" w:rsidRDefault="003C54EA" w:rsidP="000D70D1">
            <w:pPr>
              <w:rPr>
                <w:highlight w:val="yellow"/>
              </w:rPr>
            </w:pPr>
            <w:r w:rsidRPr="00962948">
              <w:rPr>
                <w:sz w:val="20"/>
                <w:highlight w:val="yellow"/>
              </w:rPr>
              <w:t xml:space="preserve"> </w:t>
            </w:r>
          </w:p>
          <w:p w14:paraId="463B840A" w14:textId="77777777" w:rsidR="003C54EA" w:rsidRPr="00962948" w:rsidRDefault="003C54EA" w:rsidP="000D70D1">
            <w:pPr>
              <w:rPr>
                <w:highlight w:val="yellow"/>
              </w:rPr>
            </w:pPr>
            <w:r w:rsidRPr="00962948">
              <w:rPr>
                <w:sz w:val="20"/>
                <w:highlight w:val="yellow"/>
              </w:rPr>
              <w:t xml:space="preserve"> </w:t>
            </w:r>
          </w:p>
          <w:p w14:paraId="74453C63" w14:textId="77777777" w:rsidR="003C54EA" w:rsidRPr="00962948" w:rsidRDefault="003C54EA" w:rsidP="000D70D1">
            <w:pPr>
              <w:rPr>
                <w:highlight w:val="yellow"/>
              </w:rPr>
            </w:pPr>
            <w:r w:rsidRPr="00962948">
              <w:rPr>
                <w:sz w:val="20"/>
                <w:highlight w:val="yellow"/>
              </w:rPr>
              <w:t xml:space="preserve">  </w:t>
            </w:r>
          </w:p>
          <w:p w14:paraId="1F2A8A1E" w14:textId="77777777" w:rsidR="003C54EA" w:rsidRPr="00962948" w:rsidRDefault="003C54EA" w:rsidP="000D70D1">
            <w:pPr>
              <w:rPr>
                <w:highlight w:val="yellow"/>
              </w:rPr>
            </w:pPr>
            <w:r w:rsidRPr="00962948">
              <w:rPr>
                <w:sz w:val="20"/>
                <w:highlight w:val="yellow"/>
              </w:rPr>
              <w:t xml:space="preserve"> </w:t>
            </w:r>
          </w:p>
          <w:p w14:paraId="3E0166F5" w14:textId="77777777" w:rsidR="003C54EA" w:rsidRPr="00962948" w:rsidRDefault="003C54EA" w:rsidP="000D70D1">
            <w:pPr>
              <w:rPr>
                <w:highlight w:val="yellow"/>
              </w:rPr>
            </w:pPr>
            <w:r w:rsidRPr="00962948">
              <w:rPr>
                <w:sz w:val="20"/>
                <w:highlight w:val="yellow"/>
              </w:rPr>
              <w:t xml:space="preserve">  </w:t>
            </w:r>
          </w:p>
          <w:p w14:paraId="56D79879" w14:textId="77777777" w:rsidR="003C54EA" w:rsidRPr="00962948" w:rsidRDefault="003C54EA" w:rsidP="000D70D1">
            <w:pPr>
              <w:rPr>
                <w:highlight w:val="yellow"/>
              </w:rPr>
            </w:pPr>
            <w:r w:rsidRPr="00962948">
              <w:rPr>
                <w:sz w:val="20"/>
                <w:highlight w:val="yellow"/>
              </w:rPr>
              <w:t xml:space="preserve"> </w:t>
            </w:r>
          </w:p>
        </w:tc>
      </w:tr>
      <w:tr w:rsidR="003C54EA" w:rsidRPr="000D70D1" w14:paraId="6BDA71B8" w14:textId="77777777" w:rsidTr="004536AA">
        <w:trPr>
          <w:trHeight w:val="1069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532C93C3" w14:textId="77777777" w:rsidR="003C54EA" w:rsidRPr="000D70D1" w:rsidRDefault="003C54EA" w:rsidP="000D70D1">
            <w:r w:rsidRPr="000D70D1">
              <w:t xml:space="preserve">первый проректор по стратегическому развитию и науке 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2D7495" w14:textId="77777777" w:rsidR="003C54EA" w:rsidRPr="000D70D1" w:rsidRDefault="003C54EA" w:rsidP="000D70D1"/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DE62AE" w14:textId="77777777" w:rsidR="003C54EA" w:rsidRPr="000D70D1" w:rsidRDefault="003C54EA" w:rsidP="000D70D1">
            <w:r w:rsidRPr="000D70D1"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07C6C13" w14:textId="77777777" w:rsidR="003C54EA" w:rsidRPr="000D70D1" w:rsidRDefault="003C54EA" w:rsidP="000D70D1">
            <w:r w:rsidRPr="000D70D1">
              <w:t>/</w:t>
            </w:r>
            <w:proofErr w:type="spellStart"/>
            <w:r w:rsidRPr="000D70D1">
              <w:t>Марьяндышев</w:t>
            </w:r>
            <w:proofErr w:type="spellEnd"/>
            <w:r w:rsidRPr="000D70D1">
              <w:t xml:space="preserve"> П.А./</w:t>
            </w:r>
          </w:p>
        </w:tc>
        <w:tc>
          <w:tcPr>
            <w:tcW w:w="3897" w:type="dxa"/>
            <w:vMerge w:val="restart"/>
            <w:tcBorders>
              <w:top w:val="nil"/>
              <w:left w:val="nil"/>
              <w:right w:val="nil"/>
            </w:tcBorders>
          </w:tcPr>
          <w:p w14:paraId="204AFDF4" w14:textId="77777777" w:rsidR="003C54EA" w:rsidRPr="00962948" w:rsidRDefault="003C54EA" w:rsidP="000D70D1">
            <w:pPr>
              <w:rPr>
                <w:highlight w:val="yellow"/>
              </w:rPr>
            </w:pPr>
            <w:r w:rsidRPr="00962948">
              <w:rPr>
                <w:highlight w:val="yellow"/>
              </w:rPr>
              <w:t xml:space="preserve"> </w:t>
            </w:r>
          </w:p>
          <w:p w14:paraId="77FD4670" w14:textId="77777777" w:rsidR="003C54EA" w:rsidRPr="00962948" w:rsidRDefault="003C54EA" w:rsidP="000D70D1">
            <w:pPr>
              <w:rPr>
                <w:highlight w:val="yellow"/>
              </w:rPr>
            </w:pPr>
            <w:r w:rsidRPr="00962948">
              <w:rPr>
                <w:highlight w:val="yellow"/>
              </w:rPr>
              <w:t xml:space="preserve">Должность_______/ФИО/ </w:t>
            </w:r>
          </w:p>
          <w:p w14:paraId="4A843DDC" w14:textId="77777777" w:rsidR="003C54EA" w:rsidRPr="00962948" w:rsidRDefault="003C54EA" w:rsidP="000D70D1">
            <w:pPr>
              <w:rPr>
                <w:highlight w:val="yellow"/>
              </w:rPr>
            </w:pPr>
            <w:r w:rsidRPr="00962948">
              <w:rPr>
                <w:highlight w:val="yellow"/>
              </w:rPr>
              <w:t xml:space="preserve">                   </w:t>
            </w:r>
            <w:proofErr w:type="spellStart"/>
            <w:r w:rsidRPr="00962948">
              <w:rPr>
                <w:highlight w:val="yellow"/>
              </w:rPr>
              <w:t>м.п</w:t>
            </w:r>
            <w:proofErr w:type="spellEnd"/>
            <w:r w:rsidRPr="00962948">
              <w:rPr>
                <w:highlight w:val="yellow"/>
              </w:rPr>
              <w:t xml:space="preserve">. </w:t>
            </w:r>
          </w:p>
          <w:p w14:paraId="4E45EE79" w14:textId="77777777" w:rsidR="003C54EA" w:rsidRPr="00962948" w:rsidRDefault="003C54EA" w:rsidP="000D70D1">
            <w:pPr>
              <w:rPr>
                <w:highlight w:val="yellow"/>
              </w:rPr>
            </w:pPr>
            <w:r w:rsidRPr="00962948">
              <w:rPr>
                <w:highlight w:val="yellow"/>
              </w:rPr>
              <w:t xml:space="preserve"> </w:t>
            </w:r>
          </w:p>
        </w:tc>
      </w:tr>
      <w:tr w:rsidR="003C54EA" w:rsidRPr="000D70D1" w14:paraId="01B72C3D" w14:textId="77777777" w:rsidTr="004536AA">
        <w:trPr>
          <w:trHeight w:val="339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364990E9" w14:textId="77777777" w:rsidR="003C54EA" w:rsidRPr="000D70D1" w:rsidRDefault="003C54EA" w:rsidP="000D70D1"/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49183B" w14:textId="77777777" w:rsidR="003C54EA" w:rsidRPr="000D70D1" w:rsidRDefault="003C54EA" w:rsidP="000D70D1">
            <w:proofErr w:type="spellStart"/>
            <w:r w:rsidRPr="000D70D1">
              <w:t>м.п</w:t>
            </w:r>
            <w:proofErr w:type="spellEnd"/>
            <w:r w:rsidRPr="000D70D1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2336440" w14:textId="77777777" w:rsidR="003C54EA" w:rsidRPr="000D70D1" w:rsidRDefault="003C54EA" w:rsidP="000D70D1"/>
        </w:tc>
        <w:tc>
          <w:tcPr>
            <w:tcW w:w="3897" w:type="dxa"/>
            <w:vMerge/>
            <w:tcBorders>
              <w:left w:val="nil"/>
              <w:bottom w:val="nil"/>
              <w:right w:val="nil"/>
            </w:tcBorders>
          </w:tcPr>
          <w:p w14:paraId="3899DCC4" w14:textId="77777777" w:rsidR="003C54EA" w:rsidRPr="000D70D1" w:rsidRDefault="003C54EA" w:rsidP="000D70D1"/>
        </w:tc>
      </w:tr>
    </w:tbl>
    <w:p w14:paraId="325B89EE" w14:textId="77777777" w:rsidR="002F3385" w:rsidRPr="000D70D1" w:rsidRDefault="002F3385" w:rsidP="000D70D1">
      <w:r w:rsidRPr="000D70D1">
        <w:rPr>
          <w:rFonts w:ascii="Calibri" w:hAnsi="Calibri" w:cs="Calibri"/>
          <w:sz w:val="22"/>
        </w:rPr>
        <w:t xml:space="preserve"> </w:t>
      </w:r>
    </w:p>
    <w:p w14:paraId="7CC73238" w14:textId="77777777" w:rsidR="002F3385" w:rsidRPr="000D70D1" w:rsidRDefault="002F3385" w:rsidP="000D70D1">
      <w:pPr>
        <w:ind w:right="4464"/>
      </w:pPr>
      <w:r w:rsidRPr="000D70D1">
        <w:rPr>
          <w:rFonts w:ascii="Calibri" w:hAnsi="Calibri" w:cs="Calibri"/>
          <w:sz w:val="22"/>
        </w:rPr>
        <w:t xml:space="preserve">                                                                                                         </w:t>
      </w:r>
    </w:p>
    <w:p w14:paraId="00DE887B" w14:textId="77777777" w:rsidR="002F3385" w:rsidRPr="000D70D1" w:rsidRDefault="002F3385" w:rsidP="000D70D1">
      <w:pPr>
        <w:ind w:left="54"/>
        <w:jc w:val="center"/>
      </w:pPr>
      <w:r w:rsidRPr="000D70D1">
        <w:rPr>
          <w:b/>
        </w:rPr>
        <w:t xml:space="preserve"> </w:t>
      </w:r>
    </w:p>
    <w:p w14:paraId="74268D27" w14:textId="77777777" w:rsidR="002F3385" w:rsidRPr="000D70D1" w:rsidRDefault="002F3385" w:rsidP="000D70D1">
      <w:pPr>
        <w:ind w:left="54"/>
        <w:jc w:val="center"/>
      </w:pPr>
      <w:r w:rsidRPr="000D70D1">
        <w:rPr>
          <w:b/>
        </w:rPr>
        <w:t xml:space="preserve"> </w:t>
      </w:r>
    </w:p>
    <w:p w14:paraId="06021366" w14:textId="77777777" w:rsidR="002F3385" w:rsidRPr="000D70D1" w:rsidRDefault="002F3385" w:rsidP="000D70D1">
      <w:pPr>
        <w:ind w:left="54"/>
        <w:jc w:val="center"/>
      </w:pPr>
      <w:r w:rsidRPr="000D70D1">
        <w:rPr>
          <w:b/>
        </w:rPr>
        <w:t xml:space="preserve"> </w:t>
      </w:r>
    </w:p>
    <w:p w14:paraId="18AEE33C" w14:textId="77777777" w:rsidR="002F3385" w:rsidRPr="000D70D1" w:rsidRDefault="002F3385" w:rsidP="000D70D1">
      <w:pPr>
        <w:ind w:left="54"/>
        <w:jc w:val="center"/>
      </w:pPr>
      <w:r w:rsidRPr="000D70D1">
        <w:rPr>
          <w:b/>
        </w:rPr>
        <w:t xml:space="preserve"> </w:t>
      </w:r>
    </w:p>
    <w:p w14:paraId="08502A99" w14:textId="77777777" w:rsidR="002F3385" w:rsidRPr="000D70D1" w:rsidRDefault="002F3385" w:rsidP="000D70D1">
      <w:pPr>
        <w:ind w:left="54"/>
        <w:jc w:val="center"/>
      </w:pPr>
      <w:r w:rsidRPr="000D70D1">
        <w:rPr>
          <w:b/>
        </w:rPr>
        <w:t xml:space="preserve"> </w:t>
      </w:r>
    </w:p>
    <w:p w14:paraId="067EF319" w14:textId="77777777" w:rsidR="002F3385" w:rsidRPr="000D70D1" w:rsidRDefault="002F3385" w:rsidP="000D70D1">
      <w:pPr>
        <w:ind w:left="54"/>
        <w:jc w:val="center"/>
      </w:pPr>
      <w:r w:rsidRPr="000D70D1">
        <w:rPr>
          <w:b/>
        </w:rPr>
        <w:t xml:space="preserve"> </w:t>
      </w:r>
    </w:p>
    <w:p w14:paraId="4F40AC72" w14:textId="77777777" w:rsidR="002F3385" w:rsidRPr="000D70D1" w:rsidRDefault="002F3385" w:rsidP="000D70D1">
      <w:pPr>
        <w:ind w:left="54"/>
        <w:jc w:val="center"/>
      </w:pPr>
      <w:r w:rsidRPr="000D70D1">
        <w:rPr>
          <w:b/>
        </w:rPr>
        <w:t xml:space="preserve"> </w:t>
      </w:r>
    </w:p>
    <w:p w14:paraId="7F246B40" w14:textId="77777777" w:rsidR="002F3385" w:rsidRPr="000D70D1" w:rsidRDefault="002F3385" w:rsidP="000D70D1">
      <w:pPr>
        <w:ind w:left="54"/>
        <w:jc w:val="center"/>
      </w:pPr>
      <w:r w:rsidRPr="000D70D1">
        <w:rPr>
          <w:b/>
        </w:rPr>
        <w:t xml:space="preserve"> </w:t>
      </w:r>
    </w:p>
    <w:p w14:paraId="447A994D" w14:textId="77777777" w:rsidR="00530440" w:rsidRPr="000D70D1" w:rsidRDefault="00530440" w:rsidP="000D70D1">
      <w:pPr>
        <w:ind w:right="-185"/>
        <w:rPr>
          <w:rFonts w:cs="Times New Roman"/>
          <w:szCs w:val="24"/>
        </w:rPr>
      </w:pPr>
    </w:p>
    <w:p w14:paraId="2E5806AD" w14:textId="77777777" w:rsidR="00530440" w:rsidRPr="000D70D1" w:rsidRDefault="00530440" w:rsidP="000D70D1">
      <w:pPr>
        <w:ind w:right="-185"/>
        <w:jc w:val="center"/>
        <w:rPr>
          <w:rFonts w:cs="Times New Roman"/>
          <w:szCs w:val="24"/>
        </w:rPr>
      </w:pPr>
      <w:r w:rsidRPr="000D70D1">
        <w:rPr>
          <w:rFonts w:cs="Times New Roman"/>
          <w:szCs w:val="24"/>
        </w:rPr>
        <w:t>_______________</w:t>
      </w:r>
    </w:p>
    <w:p w14:paraId="0204DD50" w14:textId="7B7159C9" w:rsidR="00530440" w:rsidRPr="000D70D1" w:rsidRDefault="00530440" w:rsidP="000D70D1">
      <w:pPr>
        <w:rPr>
          <w:rFonts w:cs="Times New Roman"/>
          <w:szCs w:val="24"/>
        </w:rPr>
      </w:pPr>
    </w:p>
    <w:sectPr w:rsidR="00530440" w:rsidRPr="000D70D1" w:rsidSect="000D70D1">
      <w:headerReference w:type="even" r:id="rId7"/>
      <w:headerReference w:type="default" r:id="rId8"/>
      <w:headerReference w:type="first" r:id="rId9"/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FCB71" w14:textId="77777777" w:rsidR="00B43135" w:rsidRDefault="00B43135">
      <w:r>
        <w:separator/>
      </w:r>
    </w:p>
  </w:endnote>
  <w:endnote w:type="continuationSeparator" w:id="0">
    <w:p w14:paraId="2F508813" w14:textId="77777777" w:rsidR="00B43135" w:rsidRDefault="00B43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3D34D" w14:textId="77777777" w:rsidR="00B43135" w:rsidRDefault="00B43135">
      <w:r>
        <w:separator/>
      </w:r>
    </w:p>
  </w:footnote>
  <w:footnote w:type="continuationSeparator" w:id="0">
    <w:p w14:paraId="1FCE2C5B" w14:textId="77777777" w:rsidR="00B43135" w:rsidRDefault="00B43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36E49" w14:textId="77777777" w:rsidR="004536AA" w:rsidRDefault="004536AA">
    <w:pPr>
      <w:spacing w:line="259" w:lineRule="auto"/>
      <w:ind w:right="1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6DB9D" w14:textId="2C906D58" w:rsidR="004536AA" w:rsidRDefault="004536AA">
    <w:pPr>
      <w:spacing w:line="259" w:lineRule="auto"/>
      <w:ind w:right="1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576A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D9C96" w14:textId="77777777" w:rsidR="004536AA" w:rsidRDefault="004536AA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3C6D"/>
    <w:multiLevelType w:val="hybridMultilevel"/>
    <w:tmpl w:val="50C87464"/>
    <w:lvl w:ilvl="0" w:tplc="01B6E9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1E1F1B"/>
    <w:multiLevelType w:val="hybridMultilevel"/>
    <w:tmpl w:val="A64E7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4702C"/>
    <w:multiLevelType w:val="hybridMultilevel"/>
    <w:tmpl w:val="000631FA"/>
    <w:lvl w:ilvl="0" w:tplc="4490B6C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2E0CE8"/>
    <w:multiLevelType w:val="hybridMultilevel"/>
    <w:tmpl w:val="B4B413AE"/>
    <w:lvl w:ilvl="0" w:tplc="789424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A33ED"/>
    <w:multiLevelType w:val="hybridMultilevel"/>
    <w:tmpl w:val="A64E7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62149"/>
    <w:multiLevelType w:val="hybridMultilevel"/>
    <w:tmpl w:val="6A7E0174"/>
    <w:lvl w:ilvl="0" w:tplc="214E09DA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D6F7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FE31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B82B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1430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EC4D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CEC4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2216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8A6C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8903243"/>
    <w:multiLevelType w:val="hybridMultilevel"/>
    <w:tmpl w:val="8D56A3DA"/>
    <w:lvl w:ilvl="0" w:tplc="29D09C1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F1C59"/>
    <w:multiLevelType w:val="hybridMultilevel"/>
    <w:tmpl w:val="9F8427FE"/>
    <w:lvl w:ilvl="0" w:tplc="414C6B3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D3AEF"/>
    <w:multiLevelType w:val="hybridMultilevel"/>
    <w:tmpl w:val="85103594"/>
    <w:lvl w:ilvl="0" w:tplc="4978DC2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8229B1"/>
    <w:multiLevelType w:val="hybridMultilevel"/>
    <w:tmpl w:val="524C85BE"/>
    <w:lvl w:ilvl="0" w:tplc="75640A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7BD12C9"/>
    <w:multiLevelType w:val="hybridMultilevel"/>
    <w:tmpl w:val="C11A960A"/>
    <w:lvl w:ilvl="0" w:tplc="D840B51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66411"/>
    <w:multiLevelType w:val="hybridMultilevel"/>
    <w:tmpl w:val="52A28E34"/>
    <w:lvl w:ilvl="0" w:tplc="C7C8DE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218439C"/>
    <w:multiLevelType w:val="hybridMultilevel"/>
    <w:tmpl w:val="B2E6A8AC"/>
    <w:lvl w:ilvl="0" w:tplc="956CEB2C">
      <w:start w:val="1"/>
      <w:numFmt w:val="decimal"/>
      <w:lvlText w:val="%1."/>
      <w:lvlJc w:val="left"/>
      <w:pPr>
        <w:ind w:left="6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6" w:hanging="360"/>
      </w:pPr>
    </w:lvl>
    <w:lvl w:ilvl="2" w:tplc="0419001B" w:tentative="1">
      <w:start w:val="1"/>
      <w:numFmt w:val="lowerRoman"/>
      <w:lvlText w:val="%3."/>
      <w:lvlJc w:val="right"/>
      <w:pPr>
        <w:ind w:left="2126" w:hanging="180"/>
      </w:pPr>
    </w:lvl>
    <w:lvl w:ilvl="3" w:tplc="0419000F" w:tentative="1">
      <w:start w:val="1"/>
      <w:numFmt w:val="decimal"/>
      <w:lvlText w:val="%4."/>
      <w:lvlJc w:val="left"/>
      <w:pPr>
        <w:ind w:left="2846" w:hanging="360"/>
      </w:pPr>
    </w:lvl>
    <w:lvl w:ilvl="4" w:tplc="04190019" w:tentative="1">
      <w:start w:val="1"/>
      <w:numFmt w:val="lowerLetter"/>
      <w:lvlText w:val="%5."/>
      <w:lvlJc w:val="left"/>
      <w:pPr>
        <w:ind w:left="3566" w:hanging="360"/>
      </w:pPr>
    </w:lvl>
    <w:lvl w:ilvl="5" w:tplc="0419001B" w:tentative="1">
      <w:start w:val="1"/>
      <w:numFmt w:val="lowerRoman"/>
      <w:lvlText w:val="%6."/>
      <w:lvlJc w:val="right"/>
      <w:pPr>
        <w:ind w:left="4286" w:hanging="180"/>
      </w:pPr>
    </w:lvl>
    <w:lvl w:ilvl="6" w:tplc="0419000F" w:tentative="1">
      <w:start w:val="1"/>
      <w:numFmt w:val="decimal"/>
      <w:lvlText w:val="%7."/>
      <w:lvlJc w:val="left"/>
      <w:pPr>
        <w:ind w:left="5006" w:hanging="360"/>
      </w:pPr>
    </w:lvl>
    <w:lvl w:ilvl="7" w:tplc="04190019" w:tentative="1">
      <w:start w:val="1"/>
      <w:numFmt w:val="lowerLetter"/>
      <w:lvlText w:val="%8."/>
      <w:lvlJc w:val="left"/>
      <w:pPr>
        <w:ind w:left="5726" w:hanging="360"/>
      </w:pPr>
    </w:lvl>
    <w:lvl w:ilvl="8" w:tplc="041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14" w15:restartNumberingAfterBreak="0">
    <w:nsid w:val="74F07004"/>
    <w:multiLevelType w:val="hybridMultilevel"/>
    <w:tmpl w:val="608AF432"/>
    <w:lvl w:ilvl="0" w:tplc="EDA4552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6A3C1F"/>
    <w:multiLevelType w:val="hybridMultilevel"/>
    <w:tmpl w:val="A64E7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270237"/>
    <w:multiLevelType w:val="hybridMultilevel"/>
    <w:tmpl w:val="A64E7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886172">
    <w:abstractNumId w:val="1"/>
  </w:num>
  <w:num w:numId="2" w16cid:durableId="208496360">
    <w:abstractNumId w:val="4"/>
  </w:num>
  <w:num w:numId="3" w16cid:durableId="817384233">
    <w:abstractNumId w:val="9"/>
  </w:num>
  <w:num w:numId="4" w16cid:durableId="1710835861">
    <w:abstractNumId w:val="8"/>
  </w:num>
  <w:num w:numId="5" w16cid:durableId="761878429">
    <w:abstractNumId w:val="11"/>
  </w:num>
  <w:num w:numId="6" w16cid:durableId="572351856">
    <w:abstractNumId w:val="7"/>
  </w:num>
  <w:num w:numId="7" w16cid:durableId="1649629586">
    <w:abstractNumId w:val="14"/>
  </w:num>
  <w:num w:numId="8" w16cid:durableId="750396595">
    <w:abstractNumId w:val="10"/>
  </w:num>
  <w:num w:numId="9" w16cid:durableId="1827934609">
    <w:abstractNumId w:val="5"/>
  </w:num>
  <w:num w:numId="10" w16cid:durableId="295796254">
    <w:abstractNumId w:val="16"/>
  </w:num>
  <w:num w:numId="11" w16cid:durableId="563955251">
    <w:abstractNumId w:val="15"/>
  </w:num>
  <w:num w:numId="12" w16cid:durableId="1208376842">
    <w:abstractNumId w:val="2"/>
  </w:num>
  <w:num w:numId="13" w16cid:durableId="1298875316">
    <w:abstractNumId w:val="3"/>
  </w:num>
  <w:num w:numId="14" w16cid:durableId="917178726">
    <w:abstractNumId w:val="12"/>
  </w:num>
  <w:num w:numId="15" w16cid:durableId="618149165">
    <w:abstractNumId w:val="0"/>
  </w:num>
  <w:num w:numId="16" w16cid:durableId="317196475">
    <w:abstractNumId w:val="13"/>
  </w:num>
  <w:num w:numId="17" w16cid:durableId="6798189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A31"/>
    <w:rsid w:val="00014920"/>
    <w:rsid w:val="00033CCE"/>
    <w:rsid w:val="00043495"/>
    <w:rsid w:val="0009074B"/>
    <w:rsid w:val="00090FA2"/>
    <w:rsid w:val="000D70D1"/>
    <w:rsid w:val="000E5A1D"/>
    <w:rsid w:val="000F20B0"/>
    <w:rsid w:val="000F4008"/>
    <w:rsid w:val="00131714"/>
    <w:rsid w:val="00147BB5"/>
    <w:rsid w:val="001606B0"/>
    <w:rsid w:val="0017345B"/>
    <w:rsid w:val="00190EF6"/>
    <w:rsid w:val="001E2862"/>
    <w:rsid w:val="001E4263"/>
    <w:rsid w:val="002021D1"/>
    <w:rsid w:val="0022164E"/>
    <w:rsid w:val="00250811"/>
    <w:rsid w:val="00261867"/>
    <w:rsid w:val="0026789A"/>
    <w:rsid w:val="002753F7"/>
    <w:rsid w:val="002A2196"/>
    <w:rsid w:val="002D7EB4"/>
    <w:rsid w:val="002F3385"/>
    <w:rsid w:val="00322544"/>
    <w:rsid w:val="00341A67"/>
    <w:rsid w:val="00364BFF"/>
    <w:rsid w:val="00372E13"/>
    <w:rsid w:val="003761FF"/>
    <w:rsid w:val="003A1503"/>
    <w:rsid w:val="003A48D5"/>
    <w:rsid w:val="003A4DB3"/>
    <w:rsid w:val="003C18B4"/>
    <w:rsid w:val="003C54EA"/>
    <w:rsid w:val="003D796C"/>
    <w:rsid w:val="004359D7"/>
    <w:rsid w:val="004429FA"/>
    <w:rsid w:val="004536AA"/>
    <w:rsid w:val="00462A2D"/>
    <w:rsid w:val="004768F2"/>
    <w:rsid w:val="004B635A"/>
    <w:rsid w:val="004C760B"/>
    <w:rsid w:val="004D42B1"/>
    <w:rsid w:val="004E71E7"/>
    <w:rsid w:val="0050653F"/>
    <w:rsid w:val="005078BC"/>
    <w:rsid w:val="00530440"/>
    <w:rsid w:val="005309B4"/>
    <w:rsid w:val="00550A48"/>
    <w:rsid w:val="00571770"/>
    <w:rsid w:val="005A745B"/>
    <w:rsid w:val="005C51B0"/>
    <w:rsid w:val="005F6F6D"/>
    <w:rsid w:val="005F7BF0"/>
    <w:rsid w:val="006009FE"/>
    <w:rsid w:val="006279F6"/>
    <w:rsid w:val="00657AE5"/>
    <w:rsid w:val="00662051"/>
    <w:rsid w:val="00675E64"/>
    <w:rsid w:val="0067672B"/>
    <w:rsid w:val="0068262E"/>
    <w:rsid w:val="00690260"/>
    <w:rsid w:val="006B469C"/>
    <w:rsid w:val="006C426E"/>
    <w:rsid w:val="006E0959"/>
    <w:rsid w:val="006E7245"/>
    <w:rsid w:val="00713B20"/>
    <w:rsid w:val="00716484"/>
    <w:rsid w:val="00721A15"/>
    <w:rsid w:val="00724EC1"/>
    <w:rsid w:val="00735F7F"/>
    <w:rsid w:val="0074190B"/>
    <w:rsid w:val="00746C29"/>
    <w:rsid w:val="00751ADA"/>
    <w:rsid w:val="00762E03"/>
    <w:rsid w:val="00780EF0"/>
    <w:rsid w:val="00782367"/>
    <w:rsid w:val="007D7D3A"/>
    <w:rsid w:val="00815641"/>
    <w:rsid w:val="008242C9"/>
    <w:rsid w:val="0086090C"/>
    <w:rsid w:val="00881C42"/>
    <w:rsid w:val="00886888"/>
    <w:rsid w:val="008A56D7"/>
    <w:rsid w:val="008B22C7"/>
    <w:rsid w:val="009043C2"/>
    <w:rsid w:val="00911FC8"/>
    <w:rsid w:val="00935871"/>
    <w:rsid w:val="009460D9"/>
    <w:rsid w:val="0096040B"/>
    <w:rsid w:val="00962948"/>
    <w:rsid w:val="00971DAF"/>
    <w:rsid w:val="00980700"/>
    <w:rsid w:val="009A4330"/>
    <w:rsid w:val="009B3248"/>
    <w:rsid w:val="009D7DFA"/>
    <w:rsid w:val="009F2B0A"/>
    <w:rsid w:val="009F6BA3"/>
    <w:rsid w:val="00A01FEA"/>
    <w:rsid w:val="00A1060F"/>
    <w:rsid w:val="00A15CC6"/>
    <w:rsid w:val="00A307A2"/>
    <w:rsid w:val="00A54217"/>
    <w:rsid w:val="00A60715"/>
    <w:rsid w:val="00A60D1D"/>
    <w:rsid w:val="00A90FA2"/>
    <w:rsid w:val="00A92DE5"/>
    <w:rsid w:val="00A9597D"/>
    <w:rsid w:val="00AB5311"/>
    <w:rsid w:val="00AB77F8"/>
    <w:rsid w:val="00AC79C3"/>
    <w:rsid w:val="00AD3ABA"/>
    <w:rsid w:val="00AF2819"/>
    <w:rsid w:val="00B06D80"/>
    <w:rsid w:val="00B247D0"/>
    <w:rsid w:val="00B26CF9"/>
    <w:rsid w:val="00B349A9"/>
    <w:rsid w:val="00B43135"/>
    <w:rsid w:val="00B93333"/>
    <w:rsid w:val="00B97668"/>
    <w:rsid w:val="00BA7EBB"/>
    <w:rsid w:val="00BE3CE9"/>
    <w:rsid w:val="00C0344E"/>
    <w:rsid w:val="00C15921"/>
    <w:rsid w:val="00C575CA"/>
    <w:rsid w:val="00C70985"/>
    <w:rsid w:val="00C714B9"/>
    <w:rsid w:val="00CA0BF1"/>
    <w:rsid w:val="00CA273D"/>
    <w:rsid w:val="00CA3F11"/>
    <w:rsid w:val="00CB10BC"/>
    <w:rsid w:val="00CC0C0D"/>
    <w:rsid w:val="00CC4F69"/>
    <w:rsid w:val="00CC5431"/>
    <w:rsid w:val="00CE7CBB"/>
    <w:rsid w:val="00CF11EF"/>
    <w:rsid w:val="00CF18AD"/>
    <w:rsid w:val="00D163E3"/>
    <w:rsid w:val="00D255FB"/>
    <w:rsid w:val="00D43F80"/>
    <w:rsid w:val="00D445E6"/>
    <w:rsid w:val="00D50FB6"/>
    <w:rsid w:val="00D51DD6"/>
    <w:rsid w:val="00D801CE"/>
    <w:rsid w:val="00DA1BBD"/>
    <w:rsid w:val="00DC160F"/>
    <w:rsid w:val="00DD2BF7"/>
    <w:rsid w:val="00DD5B8F"/>
    <w:rsid w:val="00DD6B89"/>
    <w:rsid w:val="00DF5D95"/>
    <w:rsid w:val="00E0527D"/>
    <w:rsid w:val="00E10D33"/>
    <w:rsid w:val="00E2214B"/>
    <w:rsid w:val="00E2510E"/>
    <w:rsid w:val="00E67A8A"/>
    <w:rsid w:val="00E841B1"/>
    <w:rsid w:val="00E8634B"/>
    <w:rsid w:val="00E94E68"/>
    <w:rsid w:val="00EA30C3"/>
    <w:rsid w:val="00EB244F"/>
    <w:rsid w:val="00EB53F1"/>
    <w:rsid w:val="00EC64C3"/>
    <w:rsid w:val="00F04EC2"/>
    <w:rsid w:val="00F130D4"/>
    <w:rsid w:val="00F4738B"/>
    <w:rsid w:val="00F51A31"/>
    <w:rsid w:val="00F52A6A"/>
    <w:rsid w:val="00F53029"/>
    <w:rsid w:val="00F76809"/>
    <w:rsid w:val="00F9576A"/>
    <w:rsid w:val="00FB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8B945"/>
  <w15:docId w15:val="{42635882-61C0-4C9E-AEBA-E3BCDF6AD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96C"/>
    <w:rPr>
      <w:rFonts w:ascii="Times New Roman" w:hAnsi="Times New Roman" w:cs="Arial"/>
      <w:sz w:val="24"/>
      <w:szCs w:val="22"/>
      <w:lang w:eastAsia="en-US"/>
    </w:rPr>
  </w:style>
  <w:style w:type="paragraph" w:styleId="2">
    <w:name w:val="heading 2"/>
    <w:next w:val="a"/>
    <w:link w:val="20"/>
    <w:uiPriority w:val="9"/>
    <w:unhideWhenUsed/>
    <w:qFormat/>
    <w:rsid w:val="002F3385"/>
    <w:pPr>
      <w:keepNext/>
      <w:keepLines/>
      <w:spacing w:after="14" w:line="249" w:lineRule="auto"/>
      <w:ind w:left="161" w:right="115" w:hanging="10"/>
      <w:outlineLvl w:val="1"/>
    </w:pPr>
    <w:rPr>
      <w:rFonts w:ascii="Times New Roman" w:eastAsia="Times New Roman" w:hAnsi="Times New Roman"/>
      <w:b/>
      <w:color w:val="000000"/>
      <w:kern w:val="2"/>
      <w:sz w:val="24"/>
      <w:szCs w:val="24"/>
      <w14:ligatures w14:val="standardContextual"/>
    </w:rPr>
  </w:style>
  <w:style w:type="paragraph" w:styleId="3">
    <w:name w:val="heading 3"/>
    <w:next w:val="a"/>
    <w:link w:val="30"/>
    <w:uiPriority w:val="9"/>
    <w:unhideWhenUsed/>
    <w:qFormat/>
    <w:rsid w:val="002F3385"/>
    <w:pPr>
      <w:keepNext/>
      <w:keepLines/>
      <w:spacing w:after="15" w:line="249" w:lineRule="auto"/>
      <w:ind w:left="161" w:right="115" w:hanging="10"/>
      <w:jc w:val="center"/>
      <w:outlineLvl w:val="2"/>
    </w:pPr>
    <w:rPr>
      <w:rFonts w:ascii="Times New Roman" w:eastAsia="Times New Roman" w:hAnsi="Times New Roman"/>
      <w:b/>
      <w:color w:val="000000"/>
      <w:kern w:val="2"/>
      <w:sz w:val="24"/>
      <w:szCs w:val="24"/>
      <w14:ligatures w14:val="standardContextual"/>
    </w:rPr>
  </w:style>
  <w:style w:type="paragraph" w:styleId="4">
    <w:name w:val="heading 4"/>
    <w:next w:val="a"/>
    <w:link w:val="40"/>
    <w:uiPriority w:val="9"/>
    <w:unhideWhenUsed/>
    <w:qFormat/>
    <w:rsid w:val="002F3385"/>
    <w:pPr>
      <w:keepNext/>
      <w:keepLines/>
      <w:spacing w:after="15" w:line="249" w:lineRule="auto"/>
      <w:ind w:left="161" w:right="115" w:hanging="10"/>
      <w:jc w:val="center"/>
      <w:outlineLvl w:val="3"/>
    </w:pPr>
    <w:rPr>
      <w:rFonts w:ascii="Times New Roman" w:eastAsia="Times New Roman" w:hAnsi="Times New Roman"/>
      <w:b/>
      <w:color w:val="000000"/>
      <w:kern w:val="2"/>
      <w:sz w:val="24"/>
      <w:szCs w:val="24"/>
      <w14:ligatures w14:val="standardContextual"/>
    </w:rPr>
  </w:style>
  <w:style w:type="paragraph" w:styleId="5">
    <w:name w:val="heading 5"/>
    <w:next w:val="a"/>
    <w:link w:val="50"/>
    <w:uiPriority w:val="9"/>
    <w:unhideWhenUsed/>
    <w:qFormat/>
    <w:rsid w:val="002F3385"/>
    <w:pPr>
      <w:keepNext/>
      <w:keepLines/>
      <w:spacing w:line="259" w:lineRule="auto"/>
      <w:ind w:left="401" w:hanging="10"/>
      <w:outlineLvl w:val="4"/>
    </w:pPr>
    <w:rPr>
      <w:rFonts w:ascii="Times New Roman" w:eastAsia="Times New Roman" w:hAnsi="Times New Roman"/>
      <w:b/>
      <w:color w:val="000000"/>
      <w:kern w:val="2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CF9"/>
    <w:pPr>
      <w:ind w:left="720"/>
      <w:contextualSpacing/>
    </w:pPr>
  </w:style>
  <w:style w:type="paragraph" w:customStyle="1" w:styleId="ConsPlusTitle">
    <w:name w:val="ConsPlusTitle"/>
    <w:uiPriority w:val="99"/>
    <w:rsid w:val="0050653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746C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746C29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946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090FA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90FA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90FA2"/>
    <w:rPr>
      <w:rFonts w:ascii="Times New Roman" w:hAnsi="Times New Roman" w:cs="Arial"/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90FA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90FA2"/>
    <w:rPr>
      <w:rFonts w:ascii="Times New Roman" w:hAnsi="Times New Roman" w:cs="Arial"/>
      <w:b/>
      <w:bCs/>
      <w:lang w:eastAsia="en-US"/>
    </w:rPr>
  </w:style>
  <w:style w:type="paragraph" w:styleId="ac">
    <w:name w:val="Normal (Web)"/>
    <w:basedOn w:val="a"/>
    <w:uiPriority w:val="99"/>
    <w:unhideWhenUsed/>
    <w:rsid w:val="0086090C"/>
    <w:pPr>
      <w:spacing w:before="100" w:beforeAutospacing="1" w:after="100" w:afterAutospacing="1"/>
    </w:pPr>
    <w:rPr>
      <w:rFonts w:eastAsiaTheme="minorEastAsia" w:cs="Times New Roman"/>
      <w:szCs w:val="24"/>
      <w:lang w:eastAsia="ru-RU"/>
    </w:rPr>
  </w:style>
  <w:style w:type="character" w:styleId="ad">
    <w:name w:val="Hyperlink"/>
    <w:basedOn w:val="a0"/>
    <w:uiPriority w:val="99"/>
    <w:unhideWhenUsed/>
    <w:rsid w:val="003A4DB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A4DB3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2F3385"/>
    <w:rPr>
      <w:rFonts w:ascii="Times New Roman" w:eastAsia="Times New Roman" w:hAnsi="Times New Roman"/>
      <w:b/>
      <w:color w:val="000000"/>
      <w:kern w:val="2"/>
      <w:sz w:val="24"/>
      <w:szCs w:val="24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rsid w:val="002F3385"/>
    <w:rPr>
      <w:rFonts w:ascii="Times New Roman" w:eastAsia="Times New Roman" w:hAnsi="Times New Roman"/>
      <w:b/>
      <w:color w:val="000000"/>
      <w:kern w:val="2"/>
      <w:sz w:val="24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2F3385"/>
    <w:rPr>
      <w:rFonts w:ascii="Times New Roman" w:eastAsia="Times New Roman" w:hAnsi="Times New Roman"/>
      <w:b/>
      <w:color w:val="000000"/>
      <w:kern w:val="2"/>
      <w:sz w:val="24"/>
      <w:szCs w:val="24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rsid w:val="002F3385"/>
    <w:rPr>
      <w:rFonts w:ascii="Times New Roman" w:eastAsia="Times New Roman" w:hAnsi="Times New Roman"/>
      <w:b/>
      <w:color w:val="000000"/>
      <w:kern w:val="2"/>
      <w:sz w:val="21"/>
      <w:szCs w:val="24"/>
      <w14:ligatures w14:val="standardContextual"/>
    </w:rPr>
  </w:style>
  <w:style w:type="table" w:customStyle="1" w:styleId="TableGrid">
    <w:name w:val="TableGrid"/>
    <w:rsid w:val="002F3385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footer"/>
    <w:basedOn w:val="a"/>
    <w:link w:val="af"/>
    <w:uiPriority w:val="99"/>
    <w:unhideWhenUsed/>
    <w:rsid w:val="000D70D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D70D1"/>
    <w:rPr>
      <w:rFonts w:ascii="Times New Roman" w:hAnsi="Times New Roman" w:cs="Arial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lochehin\Documents\&#1053;&#1072;&#1089;&#1090;&#1088;&#1072;&#1080;&#1074;&#1072;&#1077;&#1084;&#1099;&#1077;%20&#1096;&#1072;&#1073;&#1083;&#1086;&#1085;&#1099;%20Office\&#1086;%20&#1085;&#1072;&#1076;&#1077;&#1083;&#1077;&#1085;&#1080;&#1080;%20&#1087;&#1086;&#1083;&#1085;&#1086;&#1084;&#1086;&#1095;&#1080;&#1103;&#1084;&#1080;%20&#1087;&#1086;&#1083;&#1100;&#1079;&#1086;&#1074;&#1072;&#1090;&#1077;&#1083;&#1077;&#1081;%20&#1043;&#1048;&#1048;&#1057;%20&#1069;&#1041;%20&#1041;&#1102;&#1076;&#1078;&#1077;&#1090;&#1085;&#1086;&#1077;%20&#1087;&#1083;&#1072;&#1085;&#1080;&#1088;&#1086;&#1074;&#1072;&#1085;&#1080;&#1077;%20(&#1060;&#1080;&#1083;&#1080;&#1087;&#1087;&#1086;&#1074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о наделении полномочиями пользователей ГИИС ЭБ Бюджетное планирование (Филиппов)</Template>
  <TotalTime>1</TotalTime>
  <Pages>3</Pages>
  <Words>883</Words>
  <Characters>5688</Characters>
  <Application>Microsoft Office Word</Application>
  <DocSecurity>0</DocSecurity>
  <Lines>247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САФУ</Company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Лочехин Максим Александрович</dc:creator>
  <cp:lastModifiedBy>Adm</cp:lastModifiedBy>
  <cp:revision>3</cp:revision>
  <cp:lastPrinted>2019-04-01T08:49:00Z</cp:lastPrinted>
  <dcterms:created xsi:type="dcterms:W3CDTF">2025-09-12T16:35:00Z</dcterms:created>
  <dcterms:modified xsi:type="dcterms:W3CDTF">2025-09-12T16:52:00Z</dcterms:modified>
</cp:coreProperties>
</file>